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A2615" w14:textId="77777777" w:rsidR="00DD236B" w:rsidRDefault="00BA3E2F">
      <w:r>
        <w:rPr>
          <w:noProof/>
        </w:rPr>
        <w:drawing>
          <wp:anchor distT="0" distB="0" distL="114300" distR="114300" simplePos="0" relativeHeight="251664384" behindDoc="1" locked="0" layoutInCell="1" allowOverlap="1" wp14:anchorId="1B6F64AB" wp14:editId="0A433A43">
            <wp:simplePos x="0" y="0"/>
            <wp:positionH relativeFrom="column">
              <wp:posOffset>-795655</wp:posOffset>
            </wp:positionH>
            <wp:positionV relativeFrom="paragraph">
              <wp:posOffset>5080</wp:posOffset>
            </wp:positionV>
            <wp:extent cx="1752600" cy="819150"/>
            <wp:effectExtent l="0" t="0" r="0" b="0"/>
            <wp:wrapTight wrapText="bothSides">
              <wp:wrapPolygon edited="0">
                <wp:start x="0" y="0"/>
                <wp:lineTo x="0" y="21098"/>
                <wp:lineTo x="21365" y="21098"/>
                <wp:lineTo x="21365" y="0"/>
                <wp:lineTo x="0" y="0"/>
              </wp:wrapPolygon>
            </wp:wrapTight>
            <wp:docPr id="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D3AC0D" w14:textId="77777777" w:rsidR="00DD236B" w:rsidRDefault="00DD236B" w:rsidP="00CB547E">
      <w:pPr>
        <w:jc w:val="right"/>
        <w:rPr>
          <w:b/>
          <w:sz w:val="36"/>
        </w:rPr>
      </w:pPr>
    </w:p>
    <w:p w14:paraId="647C3FF1" w14:textId="77777777" w:rsidR="00DD236B" w:rsidRDefault="00033AAE" w:rsidP="00CB547E">
      <w:pPr>
        <w:jc w:val="right"/>
        <w:rPr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7C92C7" wp14:editId="16178C1A">
                <wp:simplePos x="0" y="0"/>
                <wp:positionH relativeFrom="margin">
                  <wp:posOffset>3543300</wp:posOffset>
                </wp:positionH>
                <wp:positionV relativeFrom="paragraph">
                  <wp:posOffset>251460</wp:posOffset>
                </wp:positionV>
                <wp:extent cx="2570479" cy="798830"/>
                <wp:effectExtent l="0" t="0" r="20955" b="2032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0479" cy="798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D155E" w14:textId="77777777" w:rsidR="00AB46D7" w:rsidRPr="00AB46D7" w:rsidRDefault="00AB46D7">
                            <w:pPr>
                              <w:rPr>
                                <w:sz w:val="28"/>
                              </w:rPr>
                            </w:pPr>
                            <w:r w:rsidRPr="00AB46D7">
                              <w:rPr>
                                <w:sz w:val="28"/>
                              </w:rPr>
                              <w:t>Nom :</w:t>
                            </w:r>
                            <w:r w:rsidR="00827C97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……………………</w:t>
                            </w:r>
                            <w:r w:rsidR="00827C97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…………..</w:t>
                            </w:r>
                          </w:p>
                          <w:p w14:paraId="65597197" w14:textId="77777777" w:rsidR="00AB46D7" w:rsidRPr="00AB46D7" w:rsidRDefault="00AB46D7">
                            <w:pPr>
                              <w:rPr>
                                <w:sz w:val="28"/>
                              </w:rPr>
                            </w:pPr>
                            <w:r w:rsidRPr="00AB46D7">
                              <w:rPr>
                                <w:sz w:val="28"/>
                              </w:rPr>
                              <w:t xml:space="preserve">Prénom : </w:t>
                            </w:r>
                            <w:r>
                              <w:rPr>
                                <w:sz w:val="28"/>
                              </w:rPr>
                              <w:t>……………………………</w:t>
                            </w:r>
                          </w:p>
                          <w:p w14:paraId="3367A1C5" w14:textId="77777777" w:rsidR="00AB46D7" w:rsidRPr="00AB46D7" w:rsidRDefault="00AB46D7">
                            <w:pPr>
                              <w:rPr>
                                <w:sz w:val="28"/>
                              </w:rPr>
                            </w:pPr>
                            <w:r w:rsidRPr="00AB46D7">
                              <w:rPr>
                                <w:sz w:val="28"/>
                              </w:rPr>
                              <w:t>Formation</w:t>
                            </w:r>
                            <w:r w:rsidR="00827C97">
                              <w:rPr>
                                <w:sz w:val="28"/>
                              </w:rPr>
                              <w:t> </w:t>
                            </w:r>
                            <w:r w:rsidRPr="00AB46D7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C92C7" id="Rectangle 7" o:spid="_x0000_s1026" style="position:absolute;left:0;text-align:left;margin-left:279pt;margin-top:19.8pt;width:202.4pt;height:62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">
                <v:textbox>
                  <w:txbxContent>
                    <w:p w14:paraId="1FED155E" w14:textId="77777777" w:rsidR="00AB46D7" w:rsidRPr="00AB46D7" w:rsidRDefault="00AB46D7">
                      <w:pPr>
                        <w:rPr>
                          <w:sz w:val="28"/>
                        </w:rPr>
                      </w:pPr>
                      <w:r w:rsidRPr="00AB46D7">
                        <w:rPr>
                          <w:sz w:val="28"/>
                        </w:rPr>
                        <w:t>Nom :</w:t>
                      </w:r>
                      <w:r w:rsidR="00827C97"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……………………</w:t>
                      </w:r>
                      <w:r w:rsidR="00827C97"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…………..</w:t>
                      </w:r>
                    </w:p>
                    <w:p w14:paraId="65597197" w14:textId="77777777" w:rsidR="00AB46D7" w:rsidRPr="00AB46D7" w:rsidRDefault="00AB46D7">
                      <w:pPr>
                        <w:rPr>
                          <w:sz w:val="28"/>
                        </w:rPr>
                      </w:pPr>
                      <w:r w:rsidRPr="00AB46D7">
                        <w:rPr>
                          <w:sz w:val="28"/>
                        </w:rPr>
                        <w:t xml:space="preserve">Prénom : </w:t>
                      </w:r>
                      <w:r>
                        <w:rPr>
                          <w:sz w:val="28"/>
                        </w:rPr>
                        <w:t>……………………………</w:t>
                      </w:r>
                    </w:p>
                    <w:p w14:paraId="3367A1C5" w14:textId="77777777" w:rsidR="00AB46D7" w:rsidRPr="00AB46D7" w:rsidRDefault="00AB46D7">
                      <w:pPr>
                        <w:rPr>
                          <w:sz w:val="28"/>
                        </w:rPr>
                      </w:pPr>
                      <w:r w:rsidRPr="00AB46D7">
                        <w:rPr>
                          <w:sz w:val="28"/>
                        </w:rPr>
                        <w:t>Formation</w:t>
                      </w:r>
                      <w:r w:rsidR="00827C97">
                        <w:rPr>
                          <w:sz w:val="28"/>
                        </w:rPr>
                        <w:t> </w:t>
                      </w:r>
                      <w:r w:rsidRPr="00AB46D7"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……………………………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DADFCDC" w14:textId="77777777" w:rsidR="00DD236B" w:rsidRDefault="00291533" w:rsidP="00CB547E">
      <w:pPr>
        <w:jc w:val="right"/>
        <w:rPr>
          <w:b/>
          <w:sz w:val="3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667094" wp14:editId="2B720C41">
                <wp:simplePos x="0" y="0"/>
                <wp:positionH relativeFrom="column">
                  <wp:posOffset>-630555</wp:posOffset>
                </wp:positionH>
                <wp:positionV relativeFrom="paragraph">
                  <wp:posOffset>255270</wp:posOffset>
                </wp:positionV>
                <wp:extent cx="2458085" cy="621030"/>
                <wp:effectExtent l="13335" t="11430" r="5080" b="571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8085" cy="6210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27395" w14:textId="77777777" w:rsidR="00AB46D7" w:rsidRPr="00AB46D7" w:rsidRDefault="00AB46D7" w:rsidP="00AB46D7">
                            <w:pPr>
                              <w:rPr>
                                <w:u w:val="single"/>
                              </w:rPr>
                            </w:pPr>
                            <w:r w:rsidRPr="00AB46D7">
                              <w:rPr>
                                <w:u w:val="single"/>
                              </w:rPr>
                              <w:t>Cadre réservé à l’administration</w:t>
                            </w:r>
                          </w:p>
                          <w:p w14:paraId="64A8F8A3" w14:textId="77777777" w:rsidR="00AB46D7" w:rsidRDefault="00AB46D7" w:rsidP="00AB46D7">
                            <w:r>
                              <w:t>Dossier reçu le : ……………….</w:t>
                            </w:r>
                          </w:p>
                          <w:p w14:paraId="4157796E" w14:textId="77777777" w:rsidR="00AB46D7" w:rsidRDefault="00AB46D7" w:rsidP="00AB46D7">
                            <w:r>
                              <w:t>Dossier enregistré le : 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67094" id="Rectangle 6" o:spid="_x0000_s1027" style="position:absolute;left:0;text-align:left;margin-left:-49.65pt;margin-top:20.1pt;width:193.55pt;height:4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" fillcolor="#bfbfbf [2412]">
                <v:textbox>
                  <w:txbxContent>
                    <w:p w14:paraId="40D27395" w14:textId="77777777" w:rsidR="00AB46D7" w:rsidRPr="00AB46D7" w:rsidRDefault="00AB46D7" w:rsidP="00AB46D7">
                      <w:pPr>
                        <w:rPr>
                          <w:u w:val="single"/>
                        </w:rPr>
                      </w:pPr>
                      <w:r w:rsidRPr="00AB46D7">
                        <w:rPr>
                          <w:u w:val="single"/>
                        </w:rPr>
                        <w:t>Cadre réservé à l’administration</w:t>
                      </w:r>
                    </w:p>
                    <w:p w14:paraId="64A8F8A3" w14:textId="77777777" w:rsidR="00AB46D7" w:rsidRDefault="00AB46D7" w:rsidP="00AB46D7">
                      <w:r>
                        <w:t>Dossier reçu le : ……………….</w:t>
                      </w:r>
                    </w:p>
                    <w:p w14:paraId="4157796E" w14:textId="77777777" w:rsidR="00AB46D7" w:rsidRDefault="00AB46D7" w:rsidP="00AB46D7">
                      <w:r>
                        <w:t>Dossier enregistré le : ………..</w:t>
                      </w:r>
                    </w:p>
                  </w:txbxContent>
                </v:textbox>
              </v:rect>
            </w:pict>
          </mc:Fallback>
        </mc:AlternateContent>
      </w:r>
    </w:p>
    <w:p w14:paraId="66CA4482" w14:textId="77777777" w:rsidR="00AB46D7" w:rsidRDefault="00AB46D7" w:rsidP="00CB547E">
      <w:pPr>
        <w:ind w:left="-993"/>
        <w:rPr>
          <w:b/>
          <w:i/>
        </w:rPr>
      </w:pPr>
    </w:p>
    <w:p w14:paraId="78B31F17" w14:textId="77777777" w:rsidR="00DD236B" w:rsidRPr="00872F21" w:rsidRDefault="00DD236B" w:rsidP="00CB547E">
      <w:pPr>
        <w:ind w:left="-993"/>
        <w:rPr>
          <w:b/>
          <w:i/>
        </w:rPr>
      </w:pPr>
    </w:p>
    <w:p w14:paraId="0ABCBCD4" w14:textId="77777777" w:rsidR="00DD236B" w:rsidRDefault="00033AAE" w:rsidP="00CB547E">
      <w:pPr>
        <w:ind w:left="-9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B89883" wp14:editId="482D2775">
                <wp:simplePos x="0" y="0"/>
                <wp:positionH relativeFrom="margin">
                  <wp:posOffset>3656330</wp:posOffset>
                </wp:positionH>
                <wp:positionV relativeFrom="paragraph">
                  <wp:posOffset>175895</wp:posOffset>
                </wp:positionV>
                <wp:extent cx="2317750" cy="1607820"/>
                <wp:effectExtent l="0" t="0" r="25400" b="1143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7750" cy="160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F1E60" w14:textId="77777777" w:rsidR="00033AAE" w:rsidRPr="00AB46D7" w:rsidRDefault="00033AAE" w:rsidP="00033AAE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89883" id="_x0000_s1028" style="position:absolute;left:0;text-align:left;margin-left:287.9pt;margin-top:13.85pt;width:182.5pt;height:126.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">
                <v:textbox>
                  <w:txbxContent>
                    <w:p w14:paraId="76DF1E60" w14:textId="77777777" w:rsidR="00033AAE" w:rsidRPr="00AB46D7" w:rsidRDefault="00033AAE" w:rsidP="00033AAE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Photo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A4D415" w14:textId="77777777" w:rsidR="00AB46D7" w:rsidRDefault="00FB27F3" w:rsidP="00CB547E">
      <w:pPr>
        <w:ind w:left="-9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13EBF9" wp14:editId="17505AEB">
                <wp:simplePos x="0" y="0"/>
                <wp:positionH relativeFrom="column">
                  <wp:posOffset>-664210</wp:posOffset>
                </wp:positionH>
                <wp:positionV relativeFrom="paragraph">
                  <wp:posOffset>153035</wp:posOffset>
                </wp:positionV>
                <wp:extent cx="3636010" cy="876300"/>
                <wp:effectExtent l="0" t="0" r="254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601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536321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CFAD03" w14:textId="77777777" w:rsidR="00A7682E" w:rsidRPr="00F65AEC" w:rsidRDefault="00AB46D7" w:rsidP="00D026ED">
                            <w:pPr>
                              <w:spacing w:after="60"/>
                              <w:rPr>
                                <w:color w:val="0070C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70C0"/>
                                <w:sz w:val="22"/>
                                <w:szCs w:val="22"/>
                              </w:rPr>
                              <w:t>Dossier de candidature à retourner compl</w:t>
                            </w:r>
                            <w:r w:rsidR="00827C97">
                              <w:rPr>
                                <w:color w:val="0070C0"/>
                                <w:sz w:val="22"/>
                                <w:szCs w:val="22"/>
                              </w:rPr>
                              <w:t>é</w:t>
                            </w:r>
                            <w:r>
                              <w:rPr>
                                <w:color w:val="0070C0"/>
                                <w:sz w:val="22"/>
                                <w:szCs w:val="22"/>
                              </w:rPr>
                              <w:t xml:space="preserve">té et signé à : </w:t>
                            </w:r>
                          </w:p>
                          <w:p w14:paraId="3B2D3C09" w14:textId="77777777" w:rsidR="00500140" w:rsidRDefault="00A7682E" w:rsidP="00452C0B">
                            <w:pPr>
                              <w:rPr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4102B2">
                              <w:rPr>
                                <w:color w:val="0070C0"/>
                                <w:sz w:val="22"/>
                                <w:szCs w:val="22"/>
                              </w:rPr>
                              <w:t xml:space="preserve">GRETA </w:t>
                            </w:r>
                            <w:r w:rsidR="00827C97">
                              <w:rPr>
                                <w:color w:val="0070C0"/>
                                <w:sz w:val="22"/>
                                <w:szCs w:val="22"/>
                              </w:rPr>
                              <w:t xml:space="preserve">CÔTES NORMANDES – Antenne </w:t>
                            </w:r>
                          </w:p>
                          <w:p w14:paraId="5164E721" w14:textId="77777777" w:rsidR="00827C97" w:rsidRDefault="00500140" w:rsidP="00452C0B">
                            <w:pPr>
                              <w:rPr>
                                <w:color w:val="0070C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70C0"/>
                                <w:sz w:val="22"/>
                                <w:szCs w:val="22"/>
                              </w:rPr>
                              <w:t>Rue</w:t>
                            </w:r>
                          </w:p>
                          <w:p w14:paraId="2703D03B" w14:textId="77777777" w:rsidR="00A7682E" w:rsidRDefault="00A7682E" w:rsidP="00827C97">
                            <w:pPr>
                              <w:spacing w:before="120"/>
                              <w:rPr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4102B2">
                              <w:rPr>
                                <w:color w:val="0070C0"/>
                                <w:sz w:val="22"/>
                                <w:szCs w:val="22"/>
                              </w:rPr>
                              <w:t>Tél : 02</w:t>
                            </w:r>
                            <w:r w:rsidR="00500140">
                              <w:rPr>
                                <w:color w:val="0070C0"/>
                                <w:sz w:val="22"/>
                                <w:szCs w:val="22"/>
                              </w:rPr>
                              <w:t xml:space="preserve">…………. </w:t>
                            </w:r>
                            <w:r w:rsidR="0058443E">
                              <w:rPr>
                                <w:color w:val="0070C0"/>
                                <w:sz w:val="22"/>
                                <w:szCs w:val="22"/>
                              </w:rPr>
                              <w:t>.</w:t>
                            </w:r>
                            <w:r w:rsidRPr="004102B2">
                              <w:rPr>
                                <w:color w:val="0070C0"/>
                                <w:sz w:val="22"/>
                                <w:szCs w:val="22"/>
                              </w:rPr>
                              <w:t xml:space="preserve">/ </w:t>
                            </w:r>
                            <w:r w:rsidR="00500140">
                              <w:rPr>
                                <w:color w:val="0070C0"/>
                                <w:sz w:val="22"/>
                                <w:szCs w:val="22"/>
                              </w:rPr>
                              <w:t>.....................</w:t>
                            </w:r>
                            <w:r w:rsidRPr="004102B2">
                              <w:rPr>
                                <w:color w:val="0070C0"/>
                                <w:sz w:val="22"/>
                                <w:szCs w:val="22"/>
                              </w:rPr>
                              <w:t>@ac-</w:t>
                            </w:r>
                            <w:r w:rsidR="00BA3E2F">
                              <w:rPr>
                                <w:color w:val="0070C0"/>
                                <w:sz w:val="22"/>
                                <w:szCs w:val="22"/>
                              </w:rPr>
                              <w:t>normandie</w:t>
                            </w:r>
                            <w:r w:rsidRPr="004102B2">
                              <w:rPr>
                                <w:color w:val="0070C0"/>
                                <w:sz w:val="22"/>
                                <w:szCs w:val="22"/>
                              </w:rPr>
                              <w:t>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3EBF9" id="Rectangle 2" o:spid="_x0000_s1029" style="position:absolute;left:0;text-align:left;margin-left:-52.3pt;margin-top:12.05pt;width:286.3pt;height:6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" stroked="f" strokecolor="#f2f2f2" strokeweight="3pt">
                <v:shadow color="#536321" opacity=".5" offset="1pt"/>
                <v:textbox>
                  <w:txbxContent>
                    <w:p w14:paraId="75CFAD03" w14:textId="77777777" w:rsidR="00A7682E" w:rsidRPr="00F65AEC" w:rsidRDefault="00AB46D7" w:rsidP="00D026ED">
                      <w:pPr>
                        <w:spacing w:after="60"/>
                        <w:rPr>
                          <w:color w:val="0070C0"/>
                          <w:sz w:val="22"/>
                          <w:szCs w:val="22"/>
                        </w:rPr>
                      </w:pPr>
                      <w:r>
                        <w:rPr>
                          <w:color w:val="0070C0"/>
                          <w:sz w:val="22"/>
                          <w:szCs w:val="22"/>
                        </w:rPr>
                        <w:t>Dossier de candidature à retourner compl</w:t>
                      </w:r>
                      <w:r w:rsidR="00827C97">
                        <w:rPr>
                          <w:color w:val="0070C0"/>
                          <w:sz w:val="22"/>
                          <w:szCs w:val="22"/>
                        </w:rPr>
                        <w:t>é</w:t>
                      </w:r>
                      <w:r>
                        <w:rPr>
                          <w:color w:val="0070C0"/>
                          <w:sz w:val="22"/>
                          <w:szCs w:val="22"/>
                        </w:rPr>
                        <w:t xml:space="preserve">té et signé à : </w:t>
                      </w:r>
                    </w:p>
                    <w:p w14:paraId="3B2D3C09" w14:textId="77777777" w:rsidR="00500140" w:rsidRDefault="00A7682E" w:rsidP="00452C0B">
                      <w:pPr>
                        <w:rPr>
                          <w:color w:val="0070C0"/>
                          <w:sz w:val="22"/>
                          <w:szCs w:val="22"/>
                        </w:rPr>
                      </w:pPr>
                      <w:r w:rsidRPr="004102B2">
                        <w:rPr>
                          <w:color w:val="0070C0"/>
                          <w:sz w:val="22"/>
                          <w:szCs w:val="22"/>
                        </w:rPr>
                        <w:t xml:space="preserve">GRETA </w:t>
                      </w:r>
                      <w:r w:rsidR="00827C97">
                        <w:rPr>
                          <w:color w:val="0070C0"/>
                          <w:sz w:val="22"/>
                          <w:szCs w:val="22"/>
                        </w:rPr>
                        <w:t xml:space="preserve">CÔTES NORMANDES – Antenne </w:t>
                      </w:r>
                    </w:p>
                    <w:p w14:paraId="5164E721" w14:textId="77777777" w:rsidR="00827C97" w:rsidRDefault="00500140" w:rsidP="00452C0B">
                      <w:pPr>
                        <w:rPr>
                          <w:color w:val="0070C0"/>
                          <w:sz w:val="22"/>
                          <w:szCs w:val="22"/>
                        </w:rPr>
                      </w:pPr>
                      <w:r>
                        <w:rPr>
                          <w:color w:val="0070C0"/>
                          <w:sz w:val="22"/>
                          <w:szCs w:val="22"/>
                        </w:rPr>
                        <w:t>Rue</w:t>
                      </w:r>
                    </w:p>
                    <w:p w14:paraId="2703D03B" w14:textId="77777777" w:rsidR="00A7682E" w:rsidRDefault="00A7682E" w:rsidP="00827C97">
                      <w:pPr>
                        <w:spacing w:before="120"/>
                        <w:rPr>
                          <w:color w:val="0070C0"/>
                          <w:sz w:val="22"/>
                          <w:szCs w:val="22"/>
                        </w:rPr>
                      </w:pPr>
                      <w:r w:rsidRPr="004102B2">
                        <w:rPr>
                          <w:color w:val="0070C0"/>
                          <w:sz w:val="22"/>
                          <w:szCs w:val="22"/>
                        </w:rPr>
                        <w:t>Tél : 02</w:t>
                      </w:r>
                      <w:r w:rsidR="00500140">
                        <w:rPr>
                          <w:color w:val="0070C0"/>
                          <w:sz w:val="22"/>
                          <w:szCs w:val="22"/>
                        </w:rPr>
                        <w:t xml:space="preserve">…………. </w:t>
                      </w:r>
                      <w:r w:rsidR="0058443E">
                        <w:rPr>
                          <w:color w:val="0070C0"/>
                          <w:sz w:val="22"/>
                          <w:szCs w:val="22"/>
                        </w:rPr>
                        <w:t>.</w:t>
                      </w:r>
                      <w:r w:rsidRPr="004102B2">
                        <w:rPr>
                          <w:color w:val="0070C0"/>
                          <w:sz w:val="22"/>
                          <w:szCs w:val="22"/>
                        </w:rPr>
                        <w:t xml:space="preserve">/ </w:t>
                      </w:r>
                      <w:r w:rsidR="00500140">
                        <w:rPr>
                          <w:color w:val="0070C0"/>
                          <w:sz w:val="22"/>
                          <w:szCs w:val="22"/>
                        </w:rPr>
                        <w:t>.....................</w:t>
                      </w:r>
                      <w:r w:rsidRPr="004102B2">
                        <w:rPr>
                          <w:color w:val="0070C0"/>
                          <w:sz w:val="22"/>
                          <w:szCs w:val="22"/>
                        </w:rPr>
                        <w:t>@ac-</w:t>
                      </w:r>
                      <w:r w:rsidR="00BA3E2F">
                        <w:rPr>
                          <w:color w:val="0070C0"/>
                          <w:sz w:val="22"/>
                          <w:szCs w:val="22"/>
                        </w:rPr>
                        <w:t>normandie</w:t>
                      </w:r>
                      <w:r w:rsidRPr="004102B2">
                        <w:rPr>
                          <w:color w:val="0070C0"/>
                          <w:sz w:val="22"/>
                          <w:szCs w:val="22"/>
                        </w:rPr>
                        <w:t>.fr</w:t>
                      </w:r>
                    </w:p>
                  </w:txbxContent>
                </v:textbox>
              </v:rect>
            </w:pict>
          </mc:Fallback>
        </mc:AlternateContent>
      </w:r>
    </w:p>
    <w:p w14:paraId="1F68CC8C" w14:textId="77777777" w:rsidR="00AB46D7" w:rsidRDefault="00AB46D7" w:rsidP="00CB547E">
      <w:pPr>
        <w:ind w:left="-993"/>
      </w:pPr>
    </w:p>
    <w:p w14:paraId="127BE311" w14:textId="77777777" w:rsidR="00AB46D7" w:rsidRDefault="00AB46D7" w:rsidP="00CB547E">
      <w:pPr>
        <w:ind w:left="-993"/>
      </w:pPr>
    </w:p>
    <w:p w14:paraId="35C2AC3D" w14:textId="77777777" w:rsidR="00AB46D7" w:rsidRPr="00872F21" w:rsidRDefault="00AB46D7" w:rsidP="00CB547E">
      <w:pPr>
        <w:ind w:left="-993"/>
      </w:pPr>
    </w:p>
    <w:p w14:paraId="471D53BA" w14:textId="2AE9A92C" w:rsidR="00D93FD1" w:rsidRDefault="00D93FD1" w:rsidP="00CB547E">
      <w:pPr>
        <w:jc w:val="center"/>
        <w:rPr>
          <w:b/>
          <w:color w:val="0070C0"/>
          <w:sz w:val="44"/>
          <w:szCs w:val="44"/>
        </w:rPr>
      </w:pPr>
    </w:p>
    <w:p w14:paraId="08566852" w14:textId="454695C8" w:rsidR="00FB27F3" w:rsidRPr="00FB27F3" w:rsidRDefault="00FB27F3" w:rsidP="00CB547E">
      <w:pPr>
        <w:jc w:val="center"/>
        <w:rPr>
          <w:b/>
          <w:color w:val="0070C0"/>
          <w:sz w:val="44"/>
          <w:szCs w:val="44"/>
        </w:rPr>
      </w:pPr>
    </w:p>
    <w:p w14:paraId="22555043" w14:textId="30034FE7" w:rsidR="00D93FD1" w:rsidRDefault="00D93FD1" w:rsidP="00D93FD1">
      <w:pPr>
        <w:rPr>
          <w:rFonts w:ascii="Times New Roman" w:hAnsi="Times New Roman"/>
        </w:rPr>
      </w:pPr>
    </w:p>
    <w:p w14:paraId="1F0E5948" w14:textId="740599DA" w:rsidR="00E50C0D" w:rsidRPr="00E50C0D" w:rsidRDefault="00E50C0D" w:rsidP="004462C1">
      <w:pPr>
        <w:rPr>
          <w:b/>
          <w:color w:val="0070C0"/>
          <w:sz w:val="18"/>
          <w:szCs w:val="18"/>
        </w:rPr>
      </w:pPr>
    </w:p>
    <w:p w14:paraId="0C81401C" w14:textId="0FF2B747" w:rsidR="00E50C0D" w:rsidRDefault="00E50C0D" w:rsidP="00CB547E">
      <w:pPr>
        <w:jc w:val="center"/>
        <w:rPr>
          <w:b/>
          <w:color w:val="0070C0"/>
          <w:sz w:val="16"/>
          <w:szCs w:val="16"/>
        </w:rPr>
      </w:pPr>
    </w:p>
    <w:p w14:paraId="55771ED7" w14:textId="77777777" w:rsidR="00E50C0D" w:rsidRPr="00E50C0D" w:rsidRDefault="00E50C0D" w:rsidP="00CB547E">
      <w:pPr>
        <w:jc w:val="center"/>
        <w:rPr>
          <w:b/>
          <w:color w:val="0070C0"/>
          <w:sz w:val="16"/>
          <w:szCs w:val="16"/>
        </w:rPr>
      </w:pPr>
    </w:p>
    <w:p w14:paraId="12D3ADD3" w14:textId="6E3BA603" w:rsidR="00DD236B" w:rsidRDefault="00DD236B" w:rsidP="00CB547E">
      <w:pPr>
        <w:jc w:val="center"/>
        <w:rPr>
          <w:b/>
          <w:color w:val="0070C0"/>
          <w:sz w:val="48"/>
          <w:szCs w:val="48"/>
        </w:rPr>
      </w:pPr>
      <w:r w:rsidRPr="00E50C0D">
        <w:rPr>
          <w:b/>
          <w:color w:val="0070C0"/>
          <w:sz w:val="48"/>
          <w:szCs w:val="48"/>
        </w:rPr>
        <w:t>DOSSIER DE CANDIDATURE</w:t>
      </w:r>
    </w:p>
    <w:p w14:paraId="015CC352" w14:textId="77777777" w:rsidR="004462C1" w:rsidRPr="004462C1" w:rsidRDefault="004462C1" w:rsidP="00CB547E">
      <w:pPr>
        <w:jc w:val="center"/>
        <w:rPr>
          <w:b/>
          <w:color w:val="0070C0"/>
          <w:sz w:val="20"/>
          <w:szCs w:val="20"/>
        </w:rPr>
      </w:pPr>
    </w:p>
    <w:p w14:paraId="54AD2494" w14:textId="43C28748" w:rsidR="00E50C0D" w:rsidRPr="00E50C0D" w:rsidRDefault="00E50C0D" w:rsidP="00CB547E">
      <w:pPr>
        <w:jc w:val="center"/>
        <w:rPr>
          <w:b/>
          <w:color w:val="0070C0"/>
          <w:sz w:val="16"/>
          <w:szCs w:val="16"/>
        </w:rPr>
      </w:pPr>
    </w:p>
    <w:p w14:paraId="3303A2FA" w14:textId="77777777" w:rsidR="00DD236B" w:rsidRPr="00E50C0D" w:rsidRDefault="00926F65" w:rsidP="005A590F">
      <w:pPr>
        <w:tabs>
          <w:tab w:val="right" w:leader="dot" w:pos="9923"/>
        </w:tabs>
        <w:ind w:left="-1134" w:right="-1"/>
        <w:rPr>
          <w:b/>
          <w:sz w:val="28"/>
          <w:szCs w:val="28"/>
        </w:rPr>
      </w:pPr>
      <w:r w:rsidRPr="00E50C0D">
        <w:rPr>
          <w:b/>
          <w:color w:val="0070C0"/>
          <w:sz w:val="28"/>
          <w:szCs w:val="28"/>
        </w:rPr>
        <w:t>Formation visée</w:t>
      </w:r>
      <w:r w:rsidR="006D2931" w:rsidRPr="00E50C0D">
        <w:rPr>
          <w:b/>
          <w:sz w:val="28"/>
          <w:szCs w:val="28"/>
        </w:rPr>
        <w:t xml:space="preserve"> </w:t>
      </w:r>
      <w:r w:rsidR="00DD236B" w:rsidRPr="00E50C0D">
        <w:rPr>
          <w:b/>
          <w:sz w:val="28"/>
          <w:szCs w:val="28"/>
        </w:rPr>
        <w:t xml:space="preserve">: </w:t>
      </w:r>
      <w:r w:rsidR="005A590F" w:rsidRPr="00E50C0D">
        <w:rPr>
          <w:b/>
          <w:sz w:val="28"/>
          <w:szCs w:val="28"/>
        </w:rPr>
        <w:tab/>
      </w:r>
    </w:p>
    <w:p w14:paraId="2D901DFF" w14:textId="77777777" w:rsidR="00DD236B" w:rsidRPr="00E50C0D" w:rsidRDefault="00DD236B" w:rsidP="00872F21">
      <w:pPr>
        <w:ind w:left="-1134"/>
        <w:rPr>
          <w:sz w:val="28"/>
          <w:szCs w:val="28"/>
        </w:rPr>
      </w:pPr>
      <w:r w:rsidRPr="00E50C0D">
        <w:rPr>
          <w:b/>
          <w:color w:val="0070C0"/>
          <w:sz w:val="28"/>
          <w:szCs w:val="28"/>
        </w:rPr>
        <w:t>Parcours en alternance</w:t>
      </w:r>
      <w:r w:rsidRPr="00E50C0D">
        <w:rPr>
          <w:b/>
          <w:sz w:val="28"/>
          <w:szCs w:val="28"/>
        </w:rPr>
        <w:t xml:space="preserve"> </w:t>
      </w:r>
      <w:r w:rsidR="00695491" w:rsidRPr="00E50C0D">
        <w:rPr>
          <w:sz w:val="28"/>
          <w:szCs w:val="28"/>
        </w:rPr>
        <w:t>(contrat prof</w:t>
      </w:r>
      <w:r w:rsidR="00926F65" w:rsidRPr="00E50C0D">
        <w:rPr>
          <w:sz w:val="28"/>
          <w:szCs w:val="28"/>
        </w:rPr>
        <w:t>,</w:t>
      </w:r>
      <w:r w:rsidR="00695491" w:rsidRPr="00E50C0D">
        <w:rPr>
          <w:sz w:val="28"/>
          <w:szCs w:val="28"/>
        </w:rPr>
        <w:t xml:space="preserve"> </w:t>
      </w:r>
      <w:r w:rsidR="00926F65" w:rsidRPr="00E50C0D">
        <w:rPr>
          <w:sz w:val="28"/>
          <w:szCs w:val="28"/>
        </w:rPr>
        <w:t xml:space="preserve">période prof </w:t>
      </w:r>
      <w:r w:rsidR="00695491" w:rsidRPr="00E50C0D">
        <w:rPr>
          <w:sz w:val="28"/>
          <w:szCs w:val="28"/>
        </w:rPr>
        <w:t>.</w:t>
      </w:r>
      <w:r w:rsidR="00926F65" w:rsidRPr="00E50C0D">
        <w:rPr>
          <w:sz w:val="28"/>
          <w:szCs w:val="28"/>
        </w:rPr>
        <w:t>..)</w:t>
      </w:r>
      <w:r w:rsidR="00926F65" w:rsidRPr="00E50C0D">
        <w:rPr>
          <w:b/>
          <w:sz w:val="28"/>
          <w:szCs w:val="28"/>
        </w:rPr>
        <w:t xml:space="preserve"> </w:t>
      </w:r>
      <w:r w:rsidRPr="00E50C0D">
        <w:rPr>
          <w:b/>
          <w:sz w:val="28"/>
          <w:szCs w:val="28"/>
        </w:rPr>
        <w:t xml:space="preserve">: </w:t>
      </w:r>
      <w:r w:rsidR="00C77A87" w:rsidRPr="00E50C0D">
        <w:rPr>
          <w:sz w:val="28"/>
          <w:szCs w:val="28"/>
        </w:rPr>
        <w:sym w:font="Wingdings" w:char="F0A8"/>
      </w:r>
      <w:r w:rsidRPr="00E50C0D">
        <w:rPr>
          <w:sz w:val="28"/>
          <w:szCs w:val="28"/>
        </w:rPr>
        <w:t xml:space="preserve"> oui  </w:t>
      </w:r>
      <w:r w:rsidRPr="00E50C0D">
        <w:rPr>
          <w:sz w:val="28"/>
          <w:szCs w:val="28"/>
        </w:rPr>
        <w:tab/>
      </w:r>
      <w:r w:rsidR="00C77A87" w:rsidRPr="00E50C0D">
        <w:rPr>
          <w:sz w:val="28"/>
          <w:szCs w:val="28"/>
        </w:rPr>
        <w:sym w:font="Wingdings" w:char="F0A8"/>
      </w:r>
      <w:r w:rsidRPr="00E50C0D">
        <w:rPr>
          <w:sz w:val="28"/>
          <w:szCs w:val="28"/>
        </w:rPr>
        <w:t xml:space="preserve"> non </w:t>
      </w:r>
    </w:p>
    <w:p w14:paraId="0CDB9CED" w14:textId="77777777" w:rsidR="00DD236B" w:rsidRPr="000A4B20" w:rsidRDefault="00DD236B" w:rsidP="00872F21">
      <w:pPr>
        <w:ind w:left="-1134"/>
        <w:rPr>
          <w:b/>
          <w:sz w:val="28"/>
          <w:szCs w:val="28"/>
        </w:rPr>
      </w:pPr>
    </w:p>
    <w:p w14:paraId="601FE90B" w14:textId="77777777" w:rsidR="00DD236B" w:rsidRPr="00033AAE" w:rsidRDefault="00926F65" w:rsidP="005A590F">
      <w:pPr>
        <w:shd w:val="clear" w:color="auto" w:fill="008080"/>
        <w:ind w:left="-953"/>
        <w:rPr>
          <w:b/>
          <w:color w:val="FFFFFF" w:themeColor="background1"/>
          <w:sz w:val="36"/>
        </w:rPr>
      </w:pPr>
      <w:r w:rsidRPr="00033AAE">
        <w:rPr>
          <w:b/>
          <w:color w:val="FFFFFF" w:themeColor="background1"/>
          <w:sz w:val="36"/>
        </w:rPr>
        <w:t>Renseignements personnels</w:t>
      </w:r>
      <w:r w:rsidR="00ED72BC" w:rsidRPr="00033AAE">
        <w:rPr>
          <w:b/>
          <w:color w:val="FFFFFF" w:themeColor="background1"/>
          <w:sz w:val="36"/>
        </w:rPr>
        <w:t xml:space="preserve"> </w:t>
      </w:r>
    </w:p>
    <w:tbl>
      <w:tblPr>
        <w:tblW w:w="10899" w:type="dxa"/>
        <w:tblInd w:w="-851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0A0" w:firstRow="1" w:lastRow="0" w:firstColumn="1" w:lastColumn="0" w:noHBand="0" w:noVBand="0"/>
      </w:tblPr>
      <w:tblGrid>
        <w:gridCol w:w="10899"/>
      </w:tblGrid>
      <w:tr w:rsidR="005A590F" w:rsidRPr="00033AAE" w14:paraId="39C2653B" w14:textId="77777777" w:rsidTr="005A590F">
        <w:tc>
          <w:tcPr>
            <w:tcW w:w="10899" w:type="dxa"/>
          </w:tcPr>
          <w:p w14:paraId="433C26A2" w14:textId="77777777" w:rsidR="005A590F" w:rsidRPr="00033AAE" w:rsidRDefault="005A590F" w:rsidP="005A590F">
            <w:pPr>
              <w:rPr>
                <w:sz w:val="22"/>
              </w:rPr>
            </w:pPr>
            <w:r w:rsidRPr="00033AAE">
              <w:rPr>
                <w:sz w:val="22"/>
              </w:rPr>
              <w:sym w:font="Wingdings" w:char="F0A8"/>
            </w:r>
            <w:r w:rsidRPr="00033AAE">
              <w:rPr>
                <w:sz w:val="22"/>
              </w:rPr>
              <w:t xml:space="preserve"> Madame   </w:t>
            </w:r>
            <w:r w:rsidRPr="00033AAE">
              <w:rPr>
                <w:sz w:val="22"/>
              </w:rPr>
              <w:tab/>
            </w:r>
            <w:r w:rsidRPr="00033AAE">
              <w:rPr>
                <w:sz w:val="22"/>
              </w:rPr>
              <w:sym w:font="Wingdings" w:char="F0A8"/>
            </w:r>
            <w:r w:rsidRPr="00033AAE">
              <w:rPr>
                <w:sz w:val="22"/>
              </w:rPr>
              <w:t xml:space="preserve"> Monsieur</w:t>
            </w:r>
          </w:p>
          <w:p w14:paraId="75A2F44F" w14:textId="77777777" w:rsidR="005A590F" w:rsidRPr="00033AAE" w:rsidRDefault="005A590F" w:rsidP="005A590F">
            <w:pPr>
              <w:tabs>
                <w:tab w:val="right" w:leader="dot" w:pos="10632"/>
              </w:tabs>
              <w:rPr>
                <w:sz w:val="22"/>
              </w:rPr>
            </w:pPr>
            <w:r w:rsidRPr="00033AAE">
              <w:rPr>
                <w:sz w:val="22"/>
              </w:rPr>
              <w:t xml:space="preserve">Nom d’usage : </w:t>
            </w:r>
            <w:r w:rsidRPr="00033AAE">
              <w:rPr>
                <w:sz w:val="22"/>
              </w:rPr>
              <w:tab/>
            </w:r>
          </w:p>
          <w:p w14:paraId="07836447" w14:textId="77777777" w:rsidR="005A590F" w:rsidRPr="00033AAE" w:rsidRDefault="005A590F" w:rsidP="005A590F">
            <w:pPr>
              <w:tabs>
                <w:tab w:val="right" w:leader="dot" w:pos="10632"/>
              </w:tabs>
              <w:rPr>
                <w:sz w:val="22"/>
              </w:rPr>
            </w:pPr>
            <w:r w:rsidRPr="00033AAE">
              <w:rPr>
                <w:sz w:val="22"/>
              </w:rPr>
              <w:t xml:space="preserve">Nom de jeune fille : </w:t>
            </w:r>
            <w:r w:rsidRPr="00033AAE">
              <w:rPr>
                <w:sz w:val="22"/>
              </w:rPr>
              <w:tab/>
            </w:r>
          </w:p>
          <w:p w14:paraId="56AAA8B8" w14:textId="77777777" w:rsidR="005A590F" w:rsidRPr="00033AAE" w:rsidRDefault="005A590F" w:rsidP="005A590F">
            <w:pPr>
              <w:tabs>
                <w:tab w:val="right" w:leader="dot" w:pos="10632"/>
              </w:tabs>
              <w:rPr>
                <w:sz w:val="22"/>
              </w:rPr>
            </w:pPr>
            <w:r w:rsidRPr="00033AAE">
              <w:rPr>
                <w:sz w:val="22"/>
              </w:rPr>
              <w:t xml:space="preserve">Prénom : </w:t>
            </w:r>
            <w:r w:rsidRPr="00033AAE">
              <w:rPr>
                <w:sz w:val="22"/>
              </w:rPr>
              <w:tab/>
            </w:r>
          </w:p>
          <w:p w14:paraId="6C178C22" w14:textId="77777777" w:rsidR="005A590F" w:rsidRPr="00033AAE" w:rsidRDefault="005A590F" w:rsidP="005A590F">
            <w:pPr>
              <w:tabs>
                <w:tab w:val="right" w:pos="6238"/>
                <w:tab w:val="right" w:leader="dot" w:pos="10632"/>
              </w:tabs>
              <w:rPr>
                <w:sz w:val="22"/>
              </w:rPr>
            </w:pPr>
            <w:r w:rsidRPr="00033AAE">
              <w:rPr>
                <w:sz w:val="22"/>
              </w:rPr>
              <w:t xml:space="preserve">Date de naissance :  _ _ /_ _ /_ _ _ _ </w:t>
            </w:r>
            <w:r w:rsidRPr="00033AAE">
              <w:rPr>
                <w:sz w:val="22"/>
              </w:rPr>
              <w:tab/>
              <w:t xml:space="preserve">Lieu de naissance : </w:t>
            </w:r>
            <w:r w:rsidRPr="00033AAE">
              <w:rPr>
                <w:sz w:val="22"/>
              </w:rPr>
              <w:tab/>
            </w:r>
          </w:p>
          <w:p w14:paraId="5E67E6C4" w14:textId="77777777" w:rsidR="005A590F" w:rsidRPr="00033AAE" w:rsidRDefault="005A590F" w:rsidP="005A590F">
            <w:pPr>
              <w:tabs>
                <w:tab w:val="right" w:leader="dot" w:pos="10632"/>
              </w:tabs>
              <w:rPr>
                <w:sz w:val="22"/>
              </w:rPr>
            </w:pPr>
            <w:r w:rsidRPr="00033AAE">
              <w:rPr>
                <w:sz w:val="22"/>
              </w:rPr>
              <w:t xml:space="preserve">Nationalité : </w:t>
            </w:r>
            <w:r w:rsidRPr="00033AAE">
              <w:rPr>
                <w:sz w:val="22"/>
              </w:rPr>
              <w:tab/>
            </w:r>
          </w:p>
          <w:p w14:paraId="530CD521" w14:textId="77777777" w:rsidR="005A590F" w:rsidRPr="00033AAE" w:rsidRDefault="005A590F" w:rsidP="005A590F">
            <w:pPr>
              <w:tabs>
                <w:tab w:val="right" w:leader="dot" w:pos="10632"/>
              </w:tabs>
              <w:rPr>
                <w:sz w:val="22"/>
              </w:rPr>
            </w:pPr>
            <w:r w:rsidRPr="00033AAE">
              <w:rPr>
                <w:sz w:val="22"/>
              </w:rPr>
              <w:t xml:space="preserve">N° de sécurité sociale : </w:t>
            </w:r>
            <w:r w:rsidRPr="00033AAE">
              <w:rPr>
                <w:sz w:val="22"/>
              </w:rPr>
              <w:tab/>
            </w:r>
          </w:p>
          <w:p w14:paraId="2E592A5B" w14:textId="77777777" w:rsidR="005A590F" w:rsidRPr="00033AAE" w:rsidRDefault="005A590F" w:rsidP="005A590F">
            <w:pPr>
              <w:tabs>
                <w:tab w:val="right" w:leader="dot" w:pos="10632"/>
              </w:tabs>
              <w:rPr>
                <w:sz w:val="22"/>
              </w:rPr>
            </w:pPr>
            <w:r w:rsidRPr="00033AAE">
              <w:rPr>
                <w:sz w:val="22"/>
              </w:rPr>
              <w:sym w:font="Wingdings" w:char="F02C"/>
            </w:r>
            <w:r w:rsidRPr="00033AAE">
              <w:rPr>
                <w:sz w:val="22"/>
              </w:rPr>
              <w:t xml:space="preserve"> Adresse postale : </w:t>
            </w:r>
            <w:r w:rsidRPr="00033AAE">
              <w:rPr>
                <w:sz w:val="22"/>
              </w:rPr>
              <w:tab/>
            </w:r>
          </w:p>
          <w:p w14:paraId="2DBAB6F5" w14:textId="77777777" w:rsidR="005A590F" w:rsidRPr="00033AAE" w:rsidRDefault="005A590F" w:rsidP="00AB46D7">
            <w:pPr>
              <w:tabs>
                <w:tab w:val="left" w:pos="6032"/>
                <w:tab w:val="right" w:leader="dot" w:pos="10632"/>
              </w:tabs>
              <w:rPr>
                <w:sz w:val="22"/>
              </w:rPr>
            </w:pPr>
            <w:r w:rsidRPr="00033AAE">
              <w:rPr>
                <w:sz w:val="22"/>
              </w:rPr>
              <w:t xml:space="preserve">Code postal : </w:t>
            </w:r>
            <w:r w:rsidRPr="00033AAE">
              <w:rPr>
                <w:sz w:val="22"/>
              </w:rPr>
              <w:tab/>
            </w:r>
            <w:r w:rsidR="00AB46D7" w:rsidRPr="00033AAE">
              <w:rPr>
                <w:sz w:val="22"/>
              </w:rPr>
              <w:t xml:space="preserve">Ville : </w:t>
            </w:r>
            <w:r w:rsidR="00AB46D7" w:rsidRPr="00033AAE">
              <w:rPr>
                <w:sz w:val="22"/>
              </w:rPr>
              <w:tab/>
            </w:r>
          </w:p>
          <w:p w14:paraId="6F099CEF" w14:textId="77777777" w:rsidR="005A590F" w:rsidRPr="00033AAE" w:rsidRDefault="005A590F" w:rsidP="005A590F">
            <w:pPr>
              <w:rPr>
                <w:sz w:val="22"/>
              </w:rPr>
            </w:pPr>
            <w:r w:rsidRPr="00033AAE">
              <w:rPr>
                <w:sz w:val="22"/>
              </w:rPr>
              <w:sym w:font="Wingdings" w:char="F028"/>
            </w:r>
            <w:r w:rsidRPr="00033AAE">
              <w:rPr>
                <w:sz w:val="22"/>
              </w:rPr>
              <w:t xml:space="preserve"> fixe : _ _ /_ _ /_ _ /_ _ /_ _ </w:t>
            </w:r>
            <w:r w:rsidRPr="00033AAE">
              <w:rPr>
                <w:sz w:val="22"/>
              </w:rPr>
              <w:tab/>
            </w:r>
            <w:r w:rsidRPr="00033AAE">
              <w:rPr>
                <w:sz w:val="22"/>
              </w:rPr>
              <w:sym w:font="Wingdings" w:char="F029"/>
            </w:r>
            <w:r w:rsidRPr="00033AAE">
              <w:rPr>
                <w:sz w:val="22"/>
              </w:rPr>
              <w:t xml:space="preserve"> portable : _ _ / _ _/ _ _ /_ _ /_ _ </w:t>
            </w:r>
          </w:p>
          <w:p w14:paraId="5ED6650C" w14:textId="77777777" w:rsidR="005A590F" w:rsidRPr="00033AAE" w:rsidRDefault="005A590F" w:rsidP="005A590F">
            <w:pPr>
              <w:tabs>
                <w:tab w:val="right" w:leader="dot" w:pos="10632"/>
              </w:tabs>
              <w:rPr>
                <w:sz w:val="22"/>
              </w:rPr>
            </w:pPr>
            <w:r w:rsidRPr="00033AAE">
              <w:rPr>
                <w:sz w:val="22"/>
              </w:rPr>
              <w:sym w:font="Wingdings" w:char="F02A"/>
            </w:r>
            <w:r w:rsidRPr="00033AAE">
              <w:rPr>
                <w:sz w:val="22"/>
              </w:rPr>
              <w:t xml:space="preserve"> @mail : </w:t>
            </w:r>
            <w:r w:rsidRPr="00033AAE">
              <w:rPr>
                <w:sz w:val="22"/>
              </w:rPr>
              <w:tab/>
            </w:r>
          </w:p>
          <w:p w14:paraId="61EF70AC" w14:textId="77777777" w:rsidR="005A590F" w:rsidRPr="00033AAE" w:rsidRDefault="005A590F" w:rsidP="005A590F">
            <w:pPr>
              <w:rPr>
                <w:b/>
                <w:sz w:val="22"/>
              </w:rPr>
            </w:pPr>
            <w:r w:rsidRPr="00033AAE">
              <w:rPr>
                <w:sz w:val="22"/>
              </w:rPr>
              <w:t xml:space="preserve">Permis de conduire : </w:t>
            </w:r>
            <w:r w:rsidRPr="00033AAE">
              <w:rPr>
                <w:sz w:val="22"/>
              </w:rPr>
              <w:sym w:font="Wingdings" w:char="F0A8"/>
            </w:r>
            <w:r w:rsidRPr="00033AAE">
              <w:rPr>
                <w:sz w:val="22"/>
              </w:rPr>
              <w:t xml:space="preserve"> oui   </w:t>
            </w:r>
            <w:r w:rsidRPr="00033AAE">
              <w:rPr>
                <w:sz w:val="22"/>
              </w:rPr>
              <w:tab/>
            </w:r>
            <w:r w:rsidRPr="00033AAE">
              <w:rPr>
                <w:sz w:val="22"/>
              </w:rPr>
              <w:sym w:font="Wingdings" w:char="F0A8"/>
            </w:r>
            <w:r w:rsidRPr="00033AAE">
              <w:rPr>
                <w:sz w:val="22"/>
              </w:rPr>
              <w:t xml:space="preserve"> non</w:t>
            </w:r>
            <w:r w:rsidRPr="00033AAE">
              <w:rPr>
                <w:sz w:val="22"/>
              </w:rPr>
              <w:tab/>
            </w:r>
            <w:r w:rsidRPr="00033AAE">
              <w:rPr>
                <w:sz w:val="22"/>
              </w:rPr>
              <w:tab/>
            </w:r>
            <w:r w:rsidRPr="00033AAE">
              <w:rPr>
                <w:sz w:val="22"/>
              </w:rPr>
              <w:tab/>
              <w:t xml:space="preserve">Véhicule personnel : </w:t>
            </w:r>
            <w:r w:rsidRPr="00033AAE">
              <w:rPr>
                <w:sz w:val="22"/>
              </w:rPr>
              <w:sym w:font="Wingdings" w:char="F0A8"/>
            </w:r>
            <w:r w:rsidRPr="00033AAE">
              <w:rPr>
                <w:sz w:val="22"/>
              </w:rPr>
              <w:t xml:space="preserve"> oui </w:t>
            </w:r>
            <w:r w:rsidRPr="00033AAE">
              <w:rPr>
                <w:sz w:val="22"/>
              </w:rPr>
              <w:tab/>
            </w:r>
            <w:r w:rsidRPr="00033AAE">
              <w:rPr>
                <w:sz w:val="22"/>
              </w:rPr>
              <w:sym w:font="Wingdings" w:char="F0A8"/>
            </w:r>
            <w:r w:rsidRPr="00033AAE">
              <w:rPr>
                <w:sz w:val="22"/>
              </w:rPr>
              <w:t xml:space="preserve"> non  </w:t>
            </w:r>
          </w:p>
        </w:tc>
      </w:tr>
    </w:tbl>
    <w:p w14:paraId="605D4C89" w14:textId="6CF17AC2" w:rsidR="00172383" w:rsidRPr="00DD4988" w:rsidRDefault="00172383" w:rsidP="00E50C0D">
      <w:pPr>
        <w:rPr>
          <w:sz w:val="20"/>
          <w:szCs w:val="20"/>
        </w:rPr>
      </w:pPr>
    </w:p>
    <w:p w14:paraId="764E0DCA" w14:textId="77777777" w:rsidR="00DD236B" w:rsidRPr="00033AAE" w:rsidRDefault="00DD236B" w:rsidP="005A590F">
      <w:pPr>
        <w:shd w:val="clear" w:color="auto" w:fill="008080"/>
        <w:ind w:left="-953"/>
        <w:rPr>
          <w:b/>
          <w:color w:val="FFFFFF" w:themeColor="background1"/>
          <w:sz w:val="36"/>
        </w:rPr>
      </w:pPr>
      <w:r w:rsidRPr="00033AAE">
        <w:rPr>
          <w:b/>
          <w:color w:val="FFFFFF" w:themeColor="background1"/>
          <w:sz w:val="36"/>
        </w:rPr>
        <w:t xml:space="preserve">Situation actuelle </w:t>
      </w:r>
    </w:p>
    <w:tbl>
      <w:tblPr>
        <w:tblW w:w="10899" w:type="dxa"/>
        <w:tblInd w:w="-851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0A0" w:firstRow="1" w:lastRow="0" w:firstColumn="1" w:lastColumn="0" w:noHBand="0" w:noVBand="0"/>
      </w:tblPr>
      <w:tblGrid>
        <w:gridCol w:w="3369"/>
        <w:gridCol w:w="4253"/>
        <w:gridCol w:w="3277"/>
      </w:tblGrid>
      <w:tr w:rsidR="00DD236B" w:rsidRPr="00033AAE" w14:paraId="4DF87D73" w14:textId="77777777" w:rsidTr="00556C9E">
        <w:tc>
          <w:tcPr>
            <w:tcW w:w="3369" w:type="dxa"/>
          </w:tcPr>
          <w:p w14:paraId="2B73FF69" w14:textId="77777777" w:rsidR="00DD236B" w:rsidRPr="00033AAE" w:rsidRDefault="00C77A87" w:rsidP="00872F21">
            <w:pPr>
              <w:rPr>
                <w:sz w:val="22"/>
              </w:rPr>
            </w:pPr>
            <w:r w:rsidRPr="00033AAE">
              <w:rPr>
                <w:sz w:val="22"/>
              </w:rPr>
              <w:sym w:font="Wingdings" w:char="F0A8"/>
            </w:r>
            <w:r w:rsidR="00DD236B" w:rsidRPr="00033AAE">
              <w:rPr>
                <w:sz w:val="22"/>
              </w:rPr>
              <w:t xml:space="preserve"> </w:t>
            </w:r>
            <w:r w:rsidR="00DD236B" w:rsidRPr="00033AAE">
              <w:rPr>
                <w:b/>
                <w:sz w:val="22"/>
              </w:rPr>
              <w:t xml:space="preserve">Salarié </w:t>
            </w:r>
          </w:p>
          <w:p w14:paraId="1C1A30E5" w14:textId="77777777" w:rsidR="00DD236B" w:rsidRPr="00033AAE" w:rsidRDefault="00DD236B" w:rsidP="00872F21">
            <w:pPr>
              <w:rPr>
                <w:sz w:val="22"/>
              </w:rPr>
            </w:pPr>
            <w:r w:rsidRPr="00033AAE">
              <w:rPr>
                <w:sz w:val="22"/>
              </w:rPr>
              <w:t xml:space="preserve">Employeur : </w:t>
            </w:r>
          </w:p>
          <w:p w14:paraId="33D27B30" w14:textId="77777777" w:rsidR="00DD236B" w:rsidRPr="00033AAE" w:rsidRDefault="00DD236B" w:rsidP="00872F21">
            <w:pPr>
              <w:rPr>
                <w:sz w:val="22"/>
              </w:rPr>
            </w:pPr>
            <w:r w:rsidRPr="00033AAE">
              <w:rPr>
                <w:sz w:val="22"/>
              </w:rPr>
              <w:t>Secteur d’activité :</w:t>
            </w:r>
          </w:p>
          <w:p w14:paraId="2CCCAA8B" w14:textId="77777777" w:rsidR="00DD236B" w:rsidRPr="00033AAE" w:rsidRDefault="00DD236B" w:rsidP="00872F21">
            <w:pPr>
              <w:rPr>
                <w:sz w:val="22"/>
              </w:rPr>
            </w:pPr>
          </w:p>
          <w:p w14:paraId="42B762A0" w14:textId="77777777" w:rsidR="00DD236B" w:rsidRPr="00033AAE" w:rsidRDefault="00DD236B" w:rsidP="00872F21">
            <w:pPr>
              <w:rPr>
                <w:sz w:val="22"/>
              </w:rPr>
            </w:pPr>
            <w:r w:rsidRPr="00033AAE">
              <w:rPr>
                <w:sz w:val="22"/>
              </w:rPr>
              <w:t>Adresse :</w:t>
            </w:r>
          </w:p>
          <w:p w14:paraId="104F5C95" w14:textId="77777777" w:rsidR="00DD236B" w:rsidRPr="00033AAE" w:rsidRDefault="00DD236B" w:rsidP="00872F21">
            <w:pPr>
              <w:rPr>
                <w:sz w:val="22"/>
              </w:rPr>
            </w:pPr>
          </w:p>
          <w:p w14:paraId="4F9F8C68" w14:textId="77777777" w:rsidR="00DD236B" w:rsidRPr="00033AAE" w:rsidRDefault="00DD236B" w:rsidP="00872F21">
            <w:pPr>
              <w:rPr>
                <w:sz w:val="22"/>
              </w:rPr>
            </w:pPr>
          </w:p>
          <w:p w14:paraId="36DA482D" w14:textId="77777777" w:rsidR="00DD236B" w:rsidRPr="00033AAE" w:rsidRDefault="00DD236B" w:rsidP="00872F21">
            <w:pPr>
              <w:rPr>
                <w:sz w:val="22"/>
              </w:rPr>
            </w:pPr>
          </w:p>
          <w:p w14:paraId="6F0FAA61" w14:textId="77777777" w:rsidR="00DD236B" w:rsidRPr="00033AAE" w:rsidRDefault="00DD236B" w:rsidP="00872F21">
            <w:pPr>
              <w:rPr>
                <w:sz w:val="22"/>
              </w:rPr>
            </w:pPr>
          </w:p>
          <w:p w14:paraId="470848BE" w14:textId="77777777" w:rsidR="00DD236B" w:rsidRPr="00033AAE" w:rsidRDefault="00DD236B" w:rsidP="00872F21">
            <w:pPr>
              <w:rPr>
                <w:sz w:val="22"/>
              </w:rPr>
            </w:pPr>
          </w:p>
          <w:p w14:paraId="23DB8475" w14:textId="77777777" w:rsidR="00DD236B" w:rsidRPr="00033AAE" w:rsidRDefault="00DD236B" w:rsidP="00872F21">
            <w:pPr>
              <w:rPr>
                <w:sz w:val="22"/>
              </w:rPr>
            </w:pPr>
            <w:r w:rsidRPr="00033AAE">
              <w:rPr>
                <w:sz w:val="22"/>
              </w:rPr>
              <w:t xml:space="preserve">Type de contrat : </w:t>
            </w:r>
            <w:r w:rsidR="00C77A87" w:rsidRPr="00033AAE">
              <w:rPr>
                <w:sz w:val="22"/>
              </w:rPr>
              <w:sym w:font="Wingdings" w:char="F0A8"/>
            </w:r>
            <w:r w:rsidRPr="00033AAE">
              <w:rPr>
                <w:sz w:val="22"/>
              </w:rPr>
              <w:t xml:space="preserve"> CDI </w:t>
            </w:r>
          </w:p>
          <w:p w14:paraId="37753167" w14:textId="77777777" w:rsidR="00DD236B" w:rsidRPr="00033AAE" w:rsidRDefault="00DD236B" w:rsidP="00872F21">
            <w:pPr>
              <w:rPr>
                <w:sz w:val="22"/>
              </w:rPr>
            </w:pPr>
            <w:r w:rsidRPr="00033AAE">
              <w:rPr>
                <w:sz w:val="22"/>
              </w:rPr>
              <w:tab/>
            </w:r>
            <w:r w:rsidRPr="00033AAE">
              <w:rPr>
                <w:sz w:val="22"/>
              </w:rPr>
              <w:tab/>
              <w:t xml:space="preserve">  </w:t>
            </w:r>
            <w:r w:rsidR="00C77A87" w:rsidRPr="00033AAE">
              <w:rPr>
                <w:sz w:val="22"/>
              </w:rPr>
              <w:sym w:font="Wingdings" w:char="F0A8"/>
            </w:r>
            <w:r w:rsidRPr="00033AAE">
              <w:rPr>
                <w:sz w:val="22"/>
              </w:rPr>
              <w:t xml:space="preserve"> CDD </w:t>
            </w:r>
          </w:p>
          <w:p w14:paraId="25F51F66" w14:textId="13CE1995" w:rsidR="00DD236B" w:rsidRPr="00033AAE" w:rsidRDefault="00DD236B" w:rsidP="00872F21">
            <w:pPr>
              <w:rPr>
                <w:sz w:val="22"/>
              </w:rPr>
            </w:pPr>
            <w:r w:rsidRPr="00033AAE">
              <w:rPr>
                <w:sz w:val="22"/>
              </w:rPr>
              <w:tab/>
            </w:r>
            <w:r w:rsidRPr="00033AAE">
              <w:rPr>
                <w:sz w:val="22"/>
              </w:rPr>
              <w:tab/>
              <w:t xml:space="preserve">  </w:t>
            </w:r>
            <w:r w:rsidR="00C77A87" w:rsidRPr="00033AAE">
              <w:rPr>
                <w:sz w:val="22"/>
              </w:rPr>
              <w:sym w:font="Wingdings" w:char="F0A8"/>
            </w:r>
            <w:r w:rsidRPr="00033AAE">
              <w:rPr>
                <w:sz w:val="22"/>
              </w:rPr>
              <w:t xml:space="preserve"> Intérimaire</w:t>
            </w:r>
          </w:p>
          <w:p w14:paraId="47C263DF" w14:textId="77777777" w:rsidR="00DD236B" w:rsidRPr="00033AAE" w:rsidRDefault="00DD236B" w:rsidP="00872F21">
            <w:pPr>
              <w:rPr>
                <w:sz w:val="22"/>
              </w:rPr>
            </w:pPr>
            <w:r w:rsidRPr="00033AAE">
              <w:rPr>
                <w:sz w:val="22"/>
              </w:rPr>
              <w:tab/>
            </w:r>
            <w:r w:rsidRPr="00033AAE">
              <w:rPr>
                <w:sz w:val="22"/>
              </w:rPr>
              <w:tab/>
              <w:t xml:space="preserve">  </w:t>
            </w:r>
            <w:r w:rsidR="00C77A87" w:rsidRPr="00033AAE">
              <w:rPr>
                <w:sz w:val="22"/>
              </w:rPr>
              <w:sym w:font="Wingdings" w:char="F0A8"/>
            </w:r>
            <w:r w:rsidRPr="00033AAE">
              <w:rPr>
                <w:sz w:val="22"/>
              </w:rPr>
              <w:t xml:space="preserve"> CAE-CUI</w:t>
            </w:r>
          </w:p>
          <w:p w14:paraId="077E375C" w14:textId="77777777" w:rsidR="00DD236B" w:rsidRPr="00033AAE" w:rsidRDefault="00DD236B" w:rsidP="00872F21">
            <w:pPr>
              <w:rPr>
                <w:sz w:val="22"/>
              </w:rPr>
            </w:pPr>
            <w:r w:rsidRPr="00033AAE">
              <w:rPr>
                <w:sz w:val="22"/>
              </w:rPr>
              <w:tab/>
            </w:r>
            <w:r w:rsidRPr="00033AAE">
              <w:rPr>
                <w:sz w:val="22"/>
              </w:rPr>
              <w:tab/>
              <w:t xml:space="preserve">  </w:t>
            </w:r>
            <w:r w:rsidR="00C77A87" w:rsidRPr="00033AAE">
              <w:rPr>
                <w:sz w:val="22"/>
              </w:rPr>
              <w:sym w:font="Wingdings" w:char="F0A8"/>
            </w:r>
            <w:r w:rsidRPr="00033AAE">
              <w:rPr>
                <w:sz w:val="22"/>
              </w:rPr>
              <w:t xml:space="preserve"> Autre</w:t>
            </w:r>
          </w:p>
          <w:p w14:paraId="101E73A1" w14:textId="77777777" w:rsidR="00DD236B" w:rsidRPr="00033AAE" w:rsidRDefault="00DD236B" w:rsidP="004C0765">
            <w:pPr>
              <w:tabs>
                <w:tab w:val="right" w:leader="dot" w:pos="3119"/>
              </w:tabs>
              <w:rPr>
                <w:sz w:val="22"/>
              </w:rPr>
            </w:pPr>
            <w:r w:rsidRPr="00033AAE">
              <w:rPr>
                <w:sz w:val="22"/>
              </w:rPr>
              <w:t xml:space="preserve">Si autre précisez : </w:t>
            </w:r>
            <w:r w:rsidR="004C0765" w:rsidRPr="00033AAE">
              <w:rPr>
                <w:sz w:val="22"/>
              </w:rPr>
              <w:tab/>
            </w:r>
          </w:p>
        </w:tc>
        <w:tc>
          <w:tcPr>
            <w:tcW w:w="4253" w:type="dxa"/>
          </w:tcPr>
          <w:p w14:paraId="7B46AB98" w14:textId="77777777" w:rsidR="00DD236B" w:rsidRPr="00033AAE" w:rsidRDefault="00C77A87" w:rsidP="00872F21">
            <w:pPr>
              <w:rPr>
                <w:sz w:val="22"/>
              </w:rPr>
            </w:pPr>
            <w:r w:rsidRPr="00033AAE">
              <w:rPr>
                <w:sz w:val="22"/>
              </w:rPr>
              <w:sym w:font="Wingdings" w:char="F0A8"/>
            </w:r>
            <w:r w:rsidR="00DD236B" w:rsidRPr="00033AAE">
              <w:rPr>
                <w:sz w:val="22"/>
              </w:rPr>
              <w:t xml:space="preserve"> </w:t>
            </w:r>
            <w:r w:rsidR="00DD236B" w:rsidRPr="00033AAE">
              <w:rPr>
                <w:b/>
                <w:sz w:val="22"/>
              </w:rPr>
              <w:t>Demandeur d’emploi</w:t>
            </w:r>
            <w:r w:rsidR="00DD236B" w:rsidRPr="00033AAE">
              <w:rPr>
                <w:sz w:val="22"/>
              </w:rPr>
              <w:t xml:space="preserve"> </w:t>
            </w:r>
          </w:p>
          <w:p w14:paraId="6131EAB1" w14:textId="77777777" w:rsidR="00DD236B" w:rsidRPr="00033AAE" w:rsidRDefault="00DD236B" w:rsidP="001E5598">
            <w:pPr>
              <w:spacing w:after="60"/>
              <w:rPr>
                <w:sz w:val="22"/>
              </w:rPr>
            </w:pPr>
            <w:r w:rsidRPr="00033AAE">
              <w:rPr>
                <w:sz w:val="22"/>
              </w:rPr>
              <w:t xml:space="preserve">Votre conseiller : </w:t>
            </w:r>
          </w:p>
          <w:p w14:paraId="53056789" w14:textId="77777777" w:rsidR="00DD236B" w:rsidRPr="00033AAE" w:rsidRDefault="00DD236B" w:rsidP="001E5598">
            <w:pPr>
              <w:spacing w:after="60"/>
              <w:rPr>
                <w:sz w:val="22"/>
              </w:rPr>
            </w:pPr>
            <w:r w:rsidRPr="00033AAE">
              <w:rPr>
                <w:sz w:val="22"/>
              </w:rPr>
              <w:t xml:space="preserve">Agence : </w:t>
            </w:r>
          </w:p>
          <w:p w14:paraId="1161C771" w14:textId="77777777" w:rsidR="00DD236B" w:rsidRPr="00033AAE" w:rsidRDefault="00DD236B" w:rsidP="001E5598">
            <w:pPr>
              <w:spacing w:after="60"/>
              <w:rPr>
                <w:sz w:val="22"/>
              </w:rPr>
            </w:pPr>
            <w:r w:rsidRPr="00033AAE">
              <w:rPr>
                <w:sz w:val="22"/>
              </w:rPr>
              <w:t xml:space="preserve">Date d’inscription : </w:t>
            </w:r>
          </w:p>
          <w:p w14:paraId="6F2CF744" w14:textId="77777777" w:rsidR="00DD236B" w:rsidRPr="00033AAE" w:rsidRDefault="00DD236B" w:rsidP="001E5598">
            <w:pPr>
              <w:spacing w:after="60"/>
              <w:rPr>
                <w:sz w:val="22"/>
              </w:rPr>
            </w:pPr>
            <w:r w:rsidRPr="00033AAE">
              <w:rPr>
                <w:sz w:val="22"/>
              </w:rPr>
              <w:t xml:space="preserve">Numéro d’identifiant : </w:t>
            </w:r>
          </w:p>
          <w:p w14:paraId="2B16D4E7" w14:textId="77777777" w:rsidR="00DD236B" w:rsidRPr="00033AAE" w:rsidRDefault="00DD236B" w:rsidP="00872F21">
            <w:pPr>
              <w:rPr>
                <w:sz w:val="22"/>
              </w:rPr>
            </w:pPr>
            <w:r w:rsidRPr="00033AAE">
              <w:rPr>
                <w:sz w:val="22"/>
              </w:rPr>
              <w:t xml:space="preserve">Actuellement, vous êtes bénéficiaire de : </w:t>
            </w:r>
          </w:p>
          <w:tbl>
            <w:tblPr>
              <w:tblStyle w:val="Grilledutableau"/>
              <w:tblW w:w="0" w:type="auto"/>
              <w:tblLook w:val="01E0" w:firstRow="1" w:lastRow="1" w:firstColumn="1" w:lastColumn="1" w:noHBand="0" w:noVBand="0"/>
            </w:tblPr>
            <w:tblGrid>
              <w:gridCol w:w="2011"/>
              <w:gridCol w:w="2011"/>
            </w:tblGrid>
            <w:tr w:rsidR="00DD236B" w:rsidRPr="00033AAE" w14:paraId="71A0E8E1" w14:textId="77777777" w:rsidTr="001E5598"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5F27CA8" w14:textId="77777777" w:rsidR="00DD236B" w:rsidRPr="00033AAE" w:rsidRDefault="00DD236B" w:rsidP="00872F21">
                  <w:pPr>
                    <w:rPr>
                      <w:sz w:val="22"/>
                    </w:rPr>
                  </w:pPr>
                </w:p>
              </w:tc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A51198" w14:textId="77777777" w:rsidR="00DD236B" w:rsidRPr="00033AAE" w:rsidRDefault="00DD236B" w:rsidP="00872F21">
                  <w:pPr>
                    <w:rPr>
                      <w:sz w:val="22"/>
                    </w:rPr>
                  </w:pPr>
                  <w:r w:rsidRPr="00033AAE">
                    <w:rPr>
                      <w:sz w:val="22"/>
                    </w:rPr>
                    <w:t>Date de fin de droits</w:t>
                  </w:r>
                </w:p>
              </w:tc>
            </w:tr>
            <w:tr w:rsidR="00DD236B" w:rsidRPr="00033AAE" w14:paraId="5662227C" w14:textId="77777777" w:rsidTr="00024E52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12F8D3" w14:textId="77777777" w:rsidR="00DD236B" w:rsidRPr="00033AAE" w:rsidRDefault="00C77A87" w:rsidP="00872F21">
                  <w:pPr>
                    <w:rPr>
                      <w:sz w:val="22"/>
                    </w:rPr>
                  </w:pPr>
                  <w:r w:rsidRPr="00033AAE">
                    <w:rPr>
                      <w:sz w:val="22"/>
                    </w:rPr>
                    <w:sym w:font="Wingdings" w:char="F0A8"/>
                  </w:r>
                  <w:r w:rsidR="00DD236B" w:rsidRPr="00033AAE">
                    <w:rPr>
                      <w:sz w:val="22"/>
                    </w:rPr>
                    <w:t xml:space="preserve"> ARE</w:t>
                  </w:r>
                </w:p>
              </w:tc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E07E83" w14:textId="77777777" w:rsidR="00DD236B" w:rsidRPr="00033AAE" w:rsidRDefault="00DD236B" w:rsidP="00872F21">
                  <w:pPr>
                    <w:rPr>
                      <w:sz w:val="22"/>
                    </w:rPr>
                  </w:pPr>
                </w:p>
              </w:tc>
            </w:tr>
            <w:tr w:rsidR="00DD236B" w:rsidRPr="00033AAE" w14:paraId="0CC30F02" w14:textId="77777777" w:rsidTr="00024E52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D1C00C" w14:textId="77777777" w:rsidR="00DD236B" w:rsidRPr="00033AAE" w:rsidRDefault="00C77A87" w:rsidP="00872F21">
                  <w:pPr>
                    <w:rPr>
                      <w:sz w:val="22"/>
                    </w:rPr>
                  </w:pPr>
                  <w:r w:rsidRPr="00033AAE">
                    <w:rPr>
                      <w:sz w:val="22"/>
                    </w:rPr>
                    <w:sym w:font="Wingdings" w:char="F0A8"/>
                  </w:r>
                  <w:r w:rsidR="00DD236B" w:rsidRPr="00033AAE">
                    <w:rPr>
                      <w:sz w:val="22"/>
                    </w:rPr>
                    <w:t xml:space="preserve"> RSA </w:t>
                  </w:r>
                </w:p>
              </w:tc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C14D66" w14:textId="77777777" w:rsidR="00DD236B" w:rsidRPr="00033AAE" w:rsidRDefault="00DD236B" w:rsidP="00872F21">
                  <w:pPr>
                    <w:rPr>
                      <w:sz w:val="22"/>
                    </w:rPr>
                  </w:pPr>
                </w:p>
              </w:tc>
            </w:tr>
            <w:tr w:rsidR="00DD236B" w:rsidRPr="00033AAE" w14:paraId="0640CC33" w14:textId="77777777" w:rsidTr="00024E52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23881C" w14:textId="77777777" w:rsidR="00DD236B" w:rsidRPr="00033AAE" w:rsidRDefault="00C77A87" w:rsidP="00872F21">
                  <w:pPr>
                    <w:rPr>
                      <w:sz w:val="22"/>
                    </w:rPr>
                  </w:pPr>
                  <w:r w:rsidRPr="00033AAE">
                    <w:rPr>
                      <w:sz w:val="22"/>
                    </w:rPr>
                    <w:sym w:font="Wingdings" w:char="F0A8"/>
                  </w:r>
                  <w:r w:rsidR="00DD236B" w:rsidRPr="00033AAE">
                    <w:rPr>
                      <w:sz w:val="22"/>
                    </w:rPr>
                    <w:t xml:space="preserve"> ASS</w:t>
                  </w:r>
                </w:p>
              </w:tc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95F7C" w14:textId="77777777" w:rsidR="00DD236B" w:rsidRPr="00033AAE" w:rsidRDefault="00DD236B" w:rsidP="00872F21">
                  <w:pPr>
                    <w:rPr>
                      <w:sz w:val="22"/>
                    </w:rPr>
                  </w:pPr>
                </w:p>
              </w:tc>
            </w:tr>
            <w:tr w:rsidR="00DD236B" w:rsidRPr="00033AAE" w14:paraId="3992B731" w14:textId="77777777" w:rsidTr="00024E52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6842F" w14:textId="77777777" w:rsidR="00DD236B" w:rsidRPr="00033AAE" w:rsidRDefault="00C77A87" w:rsidP="00872F21">
                  <w:pPr>
                    <w:rPr>
                      <w:sz w:val="22"/>
                    </w:rPr>
                  </w:pPr>
                  <w:r w:rsidRPr="00033AAE">
                    <w:rPr>
                      <w:sz w:val="22"/>
                    </w:rPr>
                    <w:sym w:font="Wingdings" w:char="F0A8"/>
                  </w:r>
                  <w:r w:rsidR="00DD236B" w:rsidRPr="00033AAE">
                    <w:rPr>
                      <w:sz w:val="22"/>
                    </w:rPr>
                    <w:t xml:space="preserve"> Autre</w:t>
                  </w:r>
                </w:p>
              </w:tc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A0019" w14:textId="77777777" w:rsidR="00DD236B" w:rsidRPr="00033AAE" w:rsidRDefault="00DD236B" w:rsidP="00872F21">
                  <w:pPr>
                    <w:rPr>
                      <w:sz w:val="22"/>
                    </w:rPr>
                  </w:pPr>
                </w:p>
              </w:tc>
            </w:tr>
            <w:tr w:rsidR="00DD236B" w:rsidRPr="00033AAE" w14:paraId="3ABB9405" w14:textId="77777777" w:rsidTr="00024E52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8AB33C" w14:textId="77777777" w:rsidR="00DD236B" w:rsidRPr="00033AAE" w:rsidRDefault="00C77A87" w:rsidP="00872F21">
                  <w:pPr>
                    <w:rPr>
                      <w:sz w:val="22"/>
                    </w:rPr>
                  </w:pPr>
                  <w:r w:rsidRPr="00033AAE">
                    <w:rPr>
                      <w:sz w:val="22"/>
                    </w:rPr>
                    <w:sym w:font="Wingdings" w:char="F0A8"/>
                  </w:r>
                  <w:r w:rsidR="00DD236B" w:rsidRPr="00033AAE">
                    <w:rPr>
                      <w:sz w:val="22"/>
                    </w:rPr>
                    <w:t xml:space="preserve"> Aucun droit</w:t>
                  </w:r>
                </w:p>
              </w:tc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0AD5E0" w14:textId="77777777" w:rsidR="00DD236B" w:rsidRPr="00033AAE" w:rsidRDefault="00DD236B" w:rsidP="00872F21">
                  <w:pPr>
                    <w:rPr>
                      <w:sz w:val="22"/>
                    </w:rPr>
                  </w:pPr>
                </w:p>
              </w:tc>
            </w:tr>
          </w:tbl>
          <w:p w14:paraId="492A4CA6" w14:textId="77777777" w:rsidR="00DD236B" w:rsidRPr="00033AAE" w:rsidRDefault="00DD236B" w:rsidP="004C0765">
            <w:pPr>
              <w:tabs>
                <w:tab w:val="right" w:leader="dot" w:pos="4003"/>
              </w:tabs>
              <w:spacing w:after="120"/>
              <w:rPr>
                <w:sz w:val="22"/>
              </w:rPr>
            </w:pPr>
            <w:r w:rsidRPr="00033AAE">
              <w:rPr>
                <w:sz w:val="22"/>
              </w:rPr>
              <w:t xml:space="preserve">Si autre précisez : </w:t>
            </w:r>
            <w:r w:rsidR="004C0765" w:rsidRPr="00033AAE">
              <w:rPr>
                <w:sz w:val="22"/>
              </w:rPr>
              <w:tab/>
            </w:r>
          </w:p>
          <w:p w14:paraId="76CB52B2" w14:textId="50C28B44" w:rsidR="00DD236B" w:rsidRPr="00033AAE" w:rsidRDefault="00DD236B" w:rsidP="00872F21">
            <w:pPr>
              <w:rPr>
                <w:sz w:val="22"/>
              </w:rPr>
            </w:pPr>
            <w:r w:rsidRPr="00033AAE">
              <w:rPr>
                <w:sz w:val="22"/>
              </w:rPr>
              <w:t>Bénéficiez-vous d’un  CSP</w:t>
            </w:r>
            <w:r w:rsidR="00C77A87" w:rsidRPr="00033AAE">
              <w:rPr>
                <w:sz w:val="22"/>
              </w:rPr>
              <w:t xml:space="preserve"> </w:t>
            </w:r>
            <w:r w:rsidR="00C77A87" w:rsidRPr="00033AAE">
              <w:rPr>
                <w:sz w:val="22"/>
              </w:rPr>
              <w:sym w:font="Wingdings" w:char="F0A8"/>
            </w:r>
            <w:r w:rsidRPr="00033AAE">
              <w:rPr>
                <w:sz w:val="22"/>
              </w:rPr>
              <w:t xml:space="preserve"> oui </w:t>
            </w:r>
            <w:r w:rsidR="00C77A87" w:rsidRPr="00033AAE">
              <w:rPr>
                <w:sz w:val="22"/>
              </w:rPr>
              <w:t xml:space="preserve"> </w:t>
            </w:r>
            <w:r w:rsidR="00C77A87" w:rsidRPr="00033AAE">
              <w:rPr>
                <w:sz w:val="22"/>
              </w:rPr>
              <w:sym w:font="Wingdings" w:char="F0A8"/>
            </w:r>
            <w:r w:rsidRPr="00033AAE">
              <w:rPr>
                <w:sz w:val="22"/>
              </w:rPr>
              <w:t xml:space="preserve"> non</w:t>
            </w:r>
          </w:p>
          <w:p w14:paraId="7130610F" w14:textId="77777777" w:rsidR="00DD236B" w:rsidRPr="00033AAE" w:rsidRDefault="00DD236B" w:rsidP="00B674E8">
            <w:pPr>
              <w:rPr>
                <w:sz w:val="22"/>
              </w:rPr>
            </w:pPr>
            <w:r w:rsidRPr="00033AAE">
              <w:rPr>
                <w:sz w:val="22"/>
              </w:rPr>
              <w:tab/>
            </w:r>
            <w:r w:rsidRPr="00033AAE">
              <w:rPr>
                <w:sz w:val="22"/>
              </w:rPr>
              <w:tab/>
              <w:t xml:space="preserve"> </w:t>
            </w:r>
          </w:p>
        </w:tc>
        <w:tc>
          <w:tcPr>
            <w:tcW w:w="3277" w:type="dxa"/>
          </w:tcPr>
          <w:p w14:paraId="680879F4" w14:textId="77777777" w:rsidR="00DD236B" w:rsidRPr="00033AAE" w:rsidRDefault="00C77A87" w:rsidP="00872F21">
            <w:pPr>
              <w:rPr>
                <w:b/>
                <w:sz w:val="22"/>
              </w:rPr>
            </w:pPr>
            <w:r w:rsidRPr="00033AAE">
              <w:rPr>
                <w:sz w:val="22"/>
              </w:rPr>
              <w:sym w:font="Wingdings" w:char="F0A8"/>
            </w:r>
            <w:r w:rsidR="00DD236B" w:rsidRPr="00033AAE">
              <w:rPr>
                <w:sz w:val="22"/>
              </w:rPr>
              <w:t xml:space="preserve"> </w:t>
            </w:r>
            <w:r w:rsidR="00DD236B" w:rsidRPr="00033AAE">
              <w:rPr>
                <w:b/>
                <w:sz w:val="22"/>
              </w:rPr>
              <w:t>Sans activité professionnelle</w:t>
            </w:r>
          </w:p>
          <w:p w14:paraId="283B6912" w14:textId="77777777" w:rsidR="00DD236B" w:rsidRPr="00033AAE" w:rsidRDefault="00DD236B" w:rsidP="004E590A">
            <w:pPr>
              <w:rPr>
                <w:i/>
                <w:sz w:val="22"/>
              </w:rPr>
            </w:pPr>
            <w:r w:rsidRPr="00033AAE">
              <w:rPr>
                <w:i/>
                <w:sz w:val="22"/>
              </w:rPr>
              <w:t xml:space="preserve">(non inscrit à </w:t>
            </w:r>
            <w:r w:rsidR="00727D1B" w:rsidRPr="00033AAE">
              <w:rPr>
                <w:i/>
                <w:sz w:val="22"/>
              </w:rPr>
              <w:t>France Travail</w:t>
            </w:r>
            <w:r w:rsidRPr="00033AAE">
              <w:rPr>
                <w:i/>
                <w:sz w:val="22"/>
              </w:rPr>
              <w:t xml:space="preserve">) </w:t>
            </w:r>
          </w:p>
          <w:p w14:paraId="0A3AB2CE" w14:textId="77777777" w:rsidR="00DD236B" w:rsidRPr="00033AAE" w:rsidRDefault="00DD236B" w:rsidP="004E590A">
            <w:pPr>
              <w:rPr>
                <w:i/>
                <w:sz w:val="22"/>
              </w:rPr>
            </w:pPr>
          </w:p>
          <w:p w14:paraId="08EA4575" w14:textId="77777777" w:rsidR="00DD236B" w:rsidRPr="00033AAE" w:rsidRDefault="00C77A87" w:rsidP="001E5598">
            <w:pPr>
              <w:spacing w:after="120"/>
              <w:rPr>
                <w:sz w:val="22"/>
              </w:rPr>
            </w:pPr>
            <w:r w:rsidRPr="00033AAE">
              <w:rPr>
                <w:sz w:val="22"/>
              </w:rPr>
              <w:sym w:font="Wingdings" w:char="F0A8"/>
            </w:r>
            <w:r w:rsidR="00DD236B" w:rsidRPr="00033AAE">
              <w:rPr>
                <w:sz w:val="22"/>
              </w:rPr>
              <w:t xml:space="preserve"> </w:t>
            </w:r>
            <w:r w:rsidR="00DD236B" w:rsidRPr="00033AAE">
              <w:rPr>
                <w:b/>
                <w:sz w:val="22"/>
              </w:rPr>
              <w:t>Sortie du système scolaire depuis moins de 6 mois</w:t>
            </w:r>
            <w:r w:rsidR="00DD236B" w:rsidRPr="00033AAE">
              <w:rPr>
                <w:sz w:val="22"/>
              </w:rPr>
              <w:t xml:space="preserve"> </w:t>
            </w:r>
          </w:p>
          <w:p w14:paraId="1E774AF5" w14:textId="77777777" w:rsidR="00DD236B" w:rsidRPr="00033AAE" w:rsidRDefault="00DD236B" w:rsidP="004E590A">
            <w:pPr>
              <w:rPr>
                <w:sz w:val="22"/>
              </w:rPr>
            </w:pPr>
            <w:r w:rsidRPr="00033AAE">
              <w:rPr>
                <w:sz w:val="22"/>
              </w:rPr>
              <w:t>Dernière classe suivie :</w:t>
            </w:r>
          </w:p>
          <w:p w14:paraId="61836E58" w14:textId="77777777" w:rsidR="00DD236B" w:rsidRPr="00033AAE" w:rsidRDefault="00A7682E" w:rsidP="00A7682E">
            <w:pPr>
              <w:tabs>
                <w:tab w:val="right" w:leader="dot" w:pos="3010"/>
              </w:tabs>
              <w:ind w:right="-91"/>
              <w:rPr>
                <w:sz w:val="22"/>
              </w:rPr>
            </w:pPr>
            <w:r w:rsidRPr="00033AAE">
              <w:rPr>
                <w:sz w:val="22"/>
              </w:rPr>
              <w:tab/>
            </w:r>
          </w:p>
          <w:p w14:paraId="0A2D21E7" w14:textId="77777777" w:rsidR="00DD236B" w:rsidRPr="00033AAE" w:rsidRDefault="00DD236B" w:rsidP="00A7682E">
            <w:pPr>
              <w:tabs>
                <w:tab w:val="right" w:leader="dot" w:pos="3010"/>
              </w:tabs>
              <w:rPr>
                <w:sz w:val="22"/>
              </w:rPr>
            </w:pPr>
            <w:r w:rsidRPr="00033AAE">
              <w:rPr>
                <w:sz w:val="22"/>
              </w:rPr>
              <w:t xml:space="preserve">Année de sortie : </w:t>
            </w:r>
          </w:p>
          <w:p w14:paraId="007A5F08" w14:textId="77777777" w:rsidR="00DD236B" w:rsidRPr="00033AAE" w:rsidRDefault="00A7682E" w:rsidP="00A7682E">
            <w:pPr>
              <w:tabs>
                <w:tab w:val="right" w:leader="dot" w:pos="3010"/>
              </w:tabs>
              <w:rPr>
                <w:sz w:val="22"/>
              </w:rPr>
            </w:pPr>
            <w:r w:rsidRPr="00033AAE">
              <w:rPr>
                <w:sz w:val="22"/>
              </w:rPr>
              <w:tab/>
            </w:r>
          </w:p>
          <w:p w14:paraId="719C6DA6" w14:textId="77777777" w:rsidR="00DD236B" w:rsidRPr="00033AAE" w:rsidRDefault="00DD236B" w:rsidP="00A7682E">
            <w:pPr>
              <w:tabs>
                <w:tab w:val="right" w:leader="dot" w:pos="3010"/>
              </w:tabs>
              <w:rPr>
                <w:sz w:val="22"/>
              </w:rPr>
            </w:pPr>
            <w:r w:rsidRPr="00033AAE">
              <w:rPr>
                <w:sz w:val="22"/>
              </w:rPr>
              <w:t xml:space="preserve">Dernier diplôme obtenu : </w:t>
            </w:r>
          </w:p>
          <w:p w14:paraId="19277EE8" w14:textId="77777777" w:rsidR="00DD236B" w:rsidRPr="00033AAE" w:rsidRDefault="00A7682E" w:rsidP="00A7682E">
            <w:pPr>
              <w:tabs>
                <w:tab w:val="right" w:leader="dot" w:pos="3010"/>
              </w:tabs>
              <w:rPr>
                <w:sz w:val="22"/>
              </w:rPr>
            </w:pPr>
            <w:r w:rsidRPr="00033AAE">
              <w:rPr>
                <w:sz w:val="22"/>
              </w:rPr>
              <w:tab/>
            </w:r>
          </w:p>
          <w:p w14:paraId="1B3C4434" w14:textId="77777777" w:rsidR="00DD236B" w:rsidRPr="00033AAE" w:rsidRDefault="00DD236B" w:rsidP="00A7682E">
            <w:pPr>
              <w:tabs>
                <w:tab w:val="right" w:leader="dot" w:pos="3010"/>
              </w:tabs>
              <w:rPr>
                <w:sz w:val="22"/>
              </w:rPr>
            </w:pPr>
            <w:r w:rsidRPr="00033AAE">
              <w:rPr>
                <w:sz w:val="22"/>
              </w:rPr>
              <w:t xml:space="preserve">Année : </w:t>
            </w:r>
          </w:p>
          <w:p w14:paraId="72114206" w14:textId="77777777" w:rsidR="00DD236B" w:rsidRPr="00033AAE" w:rsidRDefault="00A7682E" w:rsidP="00A7682E">
            <w:pPr>
              <w:tabs>
                <w:tab w:val="right" w:leader="dot" w:pos="3010"/>
              </w:tabs>
              <w:rPr>
                <w:sz w:val="22"/>
              </w:rPr>
            </w:pPr>
            <w:r w:rsidRPr="00033AAE">
              <w:rPr>
                <w:sz w:val="22"/>
              </w:rPr>
              <w:tab/>
            </w:r>
          </w:p>
          <w:p w14:paraId="1B1ED6CB" w14:textId="77777777" w:rsidR="00AB46D7" w:rsidRPr="00033AAE" w:rsidRDefault="00AB46D7" w:rsidP="00A7682E">
            <w:pPr>
              <w:tabs>
                <w:tab w:val="right" w:leader="dot" w:pos="3010"/>
              </w:tabs>
              <w:rPr>
                <w:sz w:val="22"/>
              </w:rPr>
            </w:pPr>
            <w:r w:rsidRPr="00033AAE">
              <w:rPr>
                <w:b/>
                <w:sz w:val="22"/>
              </w:rPr>
              <w:sym w:font="Wingdings" w:char="F0A8"/>
            </w:r>
            <w:r w:rsidRPr="00033AAE">
              <w:rPr>
                <w:b/>
                <w:sz w:val="22"/>
              </w:rPr>
              <w:t xml:space="preserve"> Autre, </w:t>
            </w:r>
            <w:r w:rsidRPr="00033AAE">
              <w:rPr>
                <w:sz w:val="22"/>
              </w:rPr>
              <w:t xml:space="preserve">précisez : </w:t>
            </w:r>
          </w:p>
          <w:p w14:paraId="0922F1E8" w14:textId="77777777" w:rsidR="00AB46D7" w:rsidRPr="00033AAE" w:rsidRDefault="00AB46D7" w:rsidP="00A7682E">
            <w:pPr>
              <w:tabs>
                <w:tab w:val="right" w:leader="dot" w:pos="3010"/>
              </w:tabs>
              <w:rPr>
                <w:sz w:val="22"/>
              </w:rPr>
            </w:pPr>
            <w:r w:rsidRPr="00033AAE">
              <w:rPr>
                <w:sz w:val="22"/>
              </w:rPr>
              <w:t>……………………………………….</w:t>
            </w:r>
          </w:p>
          <w:p w14:paraId="1CA701B0" w14:textId="77777777" w:rsidR="00AB46D7" w:rsidRPr="00033AAE" w:rsidRDefault="00AB46D7" w:rsidP="00A7682E">
            <w:pPr>
              <w:tabs>
                <w:tab w:val="right" w:leader="dot" w:pos="3010"/>
              </w:tabs>
              <w:rPr>
                <w:b/>
                <w:sz w:val="22"/>
              </w:rPr>
            </w:pPr>
            <w:r w:rsidRPr="00033AAE">
              <w:rPr>
                <w:sz w:val="22"/>
              </w:rPr>
              <w:t>……………………………………….</w:t>
            </w:r>
          </w:p>
        </w:tc>
      </w:tr>
    </w:tbl>
    <w:p w14:paraId="50F18DAD" w14:textId="77777777" w:rsidR="00AB46D7" w:rsidRDefault="00AB46D7" w:rsidP="00872F21">
      <w:pPr>
        <w:ind w:left="-851"/>
        <w:rPr>
          <w:b/>
        </w:rPr>
      </w:pPr>
    </w:p>
    <w:p w14:paraId="70F51D71" w14:textId="1E20778A" w:rsidR="00D16A55" w:rsidRDefault="00D16A55" w:rsidP="00872F21">
      <w:pPr>
        <w:ind w:left="-851"/>
        <w:rPr>
          <w:b/>
        </w:rPr>
      </w:pPr>
    </w:p>
    <w:p w14:paraId="067758DD" w14:textId="77777777" w:rsidR="00DD236B" w:rsidRDefault="00DD236B" w:rsidP="00872F21">
      <w:pPr>
        <w:ind w:left="-851"/>
      </w:pPr>
      <w:r>
        <w:rPr>
          <w:b/>
        </w:rPr>
        <w:t xml:space="preserve">Avez-vous une reconnaissance </w:t>
      </w:r>
      <w:r w:rsidR="00403B75">
        <w:rPr>
          <w:b/>
        </w:rPr>
        <w:t>RQT</w:t>
      </w:r>
      <w:r>
        <w:rPr>
          <w:b/>
        </w:rPr>
        <w:t xml:space="preserve">H </w:t>
      </w:r>
      <w:r w:rsidRPr="00B674E8">
        <w:t> :</w:t>
      </w:r>
      <w:r w:rsidR="00ED72BC" w:rsidRPr="00ED72BC">
        <w:rPr>
          <w:b/>
          <w:sz w:val="32"/>
        </w:rPr>
        <w:t xml:space="preserve"> </w:t>
      </w:r>
      <w:r w:rsidRPr="00B674E8">
        <w:t xml:space="preserve"> </w:t>
      </w:r>
      <w:r w:rsidR="00C77A87">
        <w:sym w:font="Wingdings" w:char="F0A8"/>
      </w:r>
      <w:r w:rsidR="00C77A87">
        <w:t xml:space="preserve"> </w:t>
      </w:r>
      <w:r>
        <w:t>oui</w:t>
      </w:r>
      <w:r w:rsidRPr="00B674E8">
        <w:t xml:space="preserve"> </w:t>
      </w:r>
      <w:r>
        <w:tab/>
      </w:r>
      <w:r w:rsidR="00C77A87">
        <w:sym w:font="Wingdings" w:char="F0A8"/>
      </w:r>
      <w:r w:rsidRPr="00B674E8">
        <w:t xml:space="preserve"> </w:t>
      </w:r>
      <w:r>
        <w:t>non</w:t>
      </w:r>
      <w:r>
        <w:tab/>
      </w:r>
    </w:p>
    <w:p w14:paraId="2B98BD79" w14:textId="77777777" w:rsidR="00DD236B" w:rsidRPr="00024E52" w:rsidRDefault="00DD236B" w:rsidP="00872F21">
      <w:pPr>
        <w:ind w:left="-851"/>
        <w:rPr>
          <w:i/>
        </w:rPr>
      </w:pPr>
      <w:r w:rsidRPr="00024E52">
        <w:rPr>
          <w:i/>
        </w:rPr>
        <w:t>(Information nécessaire en cas d’aménagement de votre parcours ou de rémunération spécifique)</w:t>
      </w:r>
    </w:p>
    <w:p w14:paraId="1DA9A4B9" w14:textId="77777777" w:rsidR="00DD236B" w:rsidRPr="00ED72BC" w:rsidRDefault="00DD236B" w:rsidP="00872F21">
      <w:pPr>
        <w:ind w:left="-851"/>
        <w:rPr>
          <w:sz w:val="20"/>
          <w:szCs w:val="20"/>
        </w:rPr>
      </w:pPr>
    </w:p>
    <w:p w14:paraId="102117EA" w14:textId="77777777" w:rsidR="00DD236B" w:rsidRDefault="00DD236B" w:rsidP="00A7682E">
      <w:pPr>
        <w:tabs>
          <w:tab w:val="right" w:leader="dot" w:pos="9922"/>
        </w:tabs>
        <w:ind w:left="-851"/>
      </w:pPr>
      <w:r w:rsidRPr="00500221">
        <w:rPr>
          <w:b/>
        </w:rPr>
        <w:t>Situation familiale</w:t>
      </w:r>
      <w:r>
        <w:t xml:space="preserve"> : </w:t>
      </w:r>
      <w:r w:rsidR="00A7682E">
        <w:tab/>
      </w:r>
    </w:p>
    <w:p w14:paraId="609F2327" w14:textId="77777777" w:rsidR="00DD236B" w:rsidRDefault="00DD236B" w:rsidP="0010363B">
      <w:pPr>
        <w:tabs>
          <w:tab w:val="right" w:leader="dot" w:pos="9922"/>
        </w:tabs>
        <w:spacing w:before="120"/>
        <w:ind w:left="-851"/>
      </w:pPr>
      <w:r w:rsidRPr="00500221">
        <w:rPr>
          <w:b/>
        </w:rPr>
        <w:t>Nombre d’enfant</w:t>
      </w:r>
      <w:r w:rsidR="008C2765">
        <w:rPr>
          <w:b/>
        </w:rPr>
        <w:t>(s)</w:t>
      </w:r>
      <w:r w:rsidRPr="00500221">
        <w:rPr>
          <w:b/>
        </w:rPr>
        <w:t xml:space="preserve"> à charge</w:t>
      </w:r>
      <w:r>
        <w:t xml:space="preserve"> : </w:t>
      </w:r>
      <w:r w:rsidR="00A7682E">
        <w:tab/>
      </w:r>
    </w:p>
    <w:p w14:paraId="54148361" w14:textId="77777777" w:rsidR="00DD236B" w:rsidRPr="00ED72BC" w:rsidRDefault="00DD236B" w:rsidP="00500221">
      <w:pPr>
        <w:ind w:left="-851"/>
        <w:rPr>
          <w:sz w:val="20"/>
          <w:szCs w:val="20"/>
        </w:rPr>
      </w:pPr>
    </w:p>
    <w:p w14:paraId="320115E0" w14:textId="77777777" w:rsidR="00DD236B" w:rsidRDefault="00DD236B" w:rsidP="00500221">
      <w:pPr>
        <w:ind w:left="-851"/>
        <w:rPr>
          <w:b/>
        </w:rPr>
      </w:pPr>
      <w:r w:rsidRPr="00500221">
        <w:rPr>
          <w:b/>
        </w:rPr>
        <w:t xml:space="preserve">Vous avez été orienté par : </w:t>
      </w:r>
    </w:p>
    <w:p w14:paraId="6EB112F4" w14:textId="77777777" w:rsidR="00ED72BC" w:rsidRPr="00ED72BC" w:rsidRDefault="00ED72BC" w:rsidP="00500221">
      <w:pPr>
        <w:ind w:left="-851"/>
        <w:rPr>
          <w:b/>
          <w:sz w:val="20"/>
          <w:szCs w:val="20"/>
        </w:rPr>
      </w:pPr>
    </w:p>
    <w:tbl>
      <w:tblPr>
        <w:tblStyle w:val="Grilledutableau"/>
        <w:tblW w:w="10845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2480"/>
        <w:gridCol w:w="3404"/>
        <w:gridCol w:w="2481"/>
      </w:tblGrid>
      <w:tr w:rsidR="00ED72BC" w14:paraId="14922D81" w14:textId="77777777" w:rsidTr="00273D2D">
        <w:tc>
          <w:tcPr>
            <w:tcW w:w="2480" w:type="dxa"/>
          </w:tcPr>
          <w:p w14:paraId="1A312004" w14:textId="77777777" w:rsidR="00ED72BC" w:rsidRPr="00ED72BC" w:rsidRDefault="003F1018" w:rsidP="00500221">
            <w:r>
              <w:sym w:font="Wingdings" w:char="F0A8"/>
            </w:r>
            <w:r w:rsidR="00ED72BC">
              <w:t xml:space="preserve"> </w:t>
            </w:r>
            <w:r w:rsidR="00727D1B" w:rsidRPr="00727D1B">
              <w:rPr>
                <w:sz w:val="22"/>
              </w:rPr>
              <w:t>France Travail</w:t>
            </w:r>
          </w:p>
        </w:tc>
        <w:tc>
          <w:tcPr>
            <w:tcW w:w="2480" w:type="dxa"/>
          </w:tcPr>
          <w:p w14:paraId="69A5F937" w14:textId="77777777" w:rsidR="00ED72BC" w:rsidRDefault="003F1018" w:rsidP="00500221">
            <w:pPr>
              <w:rPr>
                <w:b/>
              </w:rPr>
            </w:pPr>
            <w:r>
              <w:sym w:font="Wingdings" w:char="F0A8"/>
            </w:r>
            <w:r>
              <w:t xml:space="preserve"> </w:t>
            </w:r>
            <w:r w:rsidR="00ED72BC">
              <w:t>Mission locale</w:t>
            </w:r>
          </w:p>
        </w:tc>
        <w:tc>
          <w:tcPr>
            <w:tcW w:w="3404" w:type="dxa"/>
          </w:tcPr>
          <w:p w14:paraId="1F56A2ED" w14:textId="77777777" w:rsidR="00ED72BC" w:rsidRPr="00ED72BC" w:rsidRDefault="00273D2D" w:rsidP="00ED72BC">
            <w:pPr>
              <w:ind w:left="2"/>
            </w:pPr>
            <w:r>
              <w:sym w:font="Wingdings" w:char="F0A8"/>
            </w:r>
            <w:r>
              <w:t xml:space="preserve"> PLIE              </w:t>
            </w:r>
            <w:r w:rsidR="00DF2E5E">
              <w:sym w:font="Wingdings" w:char="F0A8"/>
            </w:r>
            <w:r w:rsidR="00DF2E5E">
              <w:t xml:space="preserve"> C</w:t>
            </w:r>
            <w:r w:rsidR="006D0C1E">
              <w:t>ap</w:t>
            </w:r>
            <w:r w:rsidR="00DF2E5E">
              <w:t xml:space="preserve"> E</w:t>
            </w:r>
            <w:r w:rsidR="006D0C1E">
              <w:t>mploi</w:t>
            </w:r>
          </w:p>
        </w:tc>
        <w:tc>
          <w:tcPr>
            <w:tcW w:w="2481" w:type="dxa"/>
          </w:tcPr>
          <w:p w14:paraId="59B51FCF" w14:textId="77777777" w:rsidR="00ED72BC" w:rsidRPr="00ED72BC" w:rsidRDefault="00273D2D" w:rsidP="00500221">
            <w:r>
              <w:t xml:space="preserve">           </w:t>
            </w:r>
            <w:r w:rsidR="003F1018">
              <w:sym w:font="Wingdings" w:char="F0A8"/>
            </w:r>
            <w:r w:rsidR="00ED72BC">
              <w:t xml:space="preserve"> </w:t>
            </w:r>
            <w:r w:rsidR="00DF2E5E">
              <w:t>Autre</w:t>
            </w:r>
          </w:p>
        </w:tc>
      </w:tr>
    </w:tbl>
    <w:p w14:paraId="46E87785" w14:textId="77777777" w:rsidR="00DF2E5E" w:rsidRDefault="00DF2E5E" w:rsidP="00ED72BC">
      <w:pPr>
        <w:ind w:left="-851"/>
        <w:rPr>
          <w:b/>
        </w:rPr>
      </w:pPr>
    </w:p>
    <w:p w14:paraId="5F3DF1FF" w14:textId="77777777" w:rsidR="00ED72BC" w:rsidRDefault="00ED72BC" w:rsidP="00ED72BC">
      <w:pPr>
        <w:ind w:left="-851"/>
      </w:pPr>
      <w:r w:rsidRPr="00ED72BC">
        <w:rPr>
          <w:b/>
        </w:rPr>
        <w:t>Comment avez-vous connu le GRETA</w:t>
      </w:r>
      <w:r w:rsidRPr="00E55BD6">
        <w:t xml:space="preserve"> : </w:t>
      </w:r>
    </w:p>
    <w:p w14:paraId="6679A4D1" w14:textId="77777777" w:rsidR="00ED72BC" w:rsidRDefault="003F1018" w:rsidP="00DF2E5E">
      <w:pPr>
        <w:spacing w:before="120"/>
        <w:ind w:left="-851"/>
      </w:pPr>
      <w:r>
        <w:sym w:font="Wingdings" w:char="F0A8"/>
      </w:r>
      <w:r w:rsidR="00ED72BC">
        <w:t xml:space="preserve"> Internet             </w:t>
      </w:r>
      <w:r>
        <w:sym w:font="Wingdings" w:char="F0A8"/>
      </w:r>
      <w:r>
        <w:t xml:space="preserve"> </w:t>
      </w:r>
      <w:r w:rsidR="00ED72BC">
        <w:t xml:space="preserve">Presse             </w:t>
      </w:r>
      <w:r>
        <w:sym w:font="Wingdings" w:char="F0A8"/>
      </w:r>
      <w:r w:rsidR="00ED72BC">
        <w:t xml:space="preserve"> Radio            </w:t>
      </w:r>
      <w:r>
        <w:sym w:font="Wingdings" w:char="F0A8"/>
      </w:r>
      <w:r w:rsidR="00ED72BC">
        <w:t xml:space="preserve"> </w:t>
      </w:r>
      <w:r w:rsidR="00F47E3A">
        <w:t>Réseaux Sociaux</w:t>
      </w:r>
      <w:r w:rsidR="00ED72BC">
        <w:tab/>
      </w:r>
      <w:r w:rsidR="00F47E3A">
        <w:t xml:space="preserve">       </w:t>
      </w:r>
      <w:r>
        <w:sym w:font="Wingdings" w:char="F0A8"/>
      </w:r>
      <w:r w:rsidR="00ED72BC">
        <w:t xml:space="preserve"> Entourage </w:t>
      </w:r>
      <w:r w:rsidR="00ED72BC">
        <w:tab/>
      </w:r>
      <w:r>
        <w:sym w:font="Wingdings" w:char="F0A8"/>
      </w:r>
      <w:r w:rsidR="00ED72BC">
        <w:t xml:space="preserve"> Autre organisme</w:t>
      </w:r>
    </w:p>
    <w:p w14:paraId="63B4D651" w14:textId="77777777" w:rsidR="00ED72BC" w:rsidRDefault="00AB46D7" w:rsidP="00273D2D">
      <w:pPr>
        <w:spacing w:before="120"/>
        <w:ind w:left="-851"/>
        <w:rPr>
          <w:b/>
        </w:rPr>
      </w:pPr>
      <w:r>
        <w:sym w:font="Wingdings" w:char="F0A8"/>
      </w:r>
      <w:r>
        <w:t xml:space="preserve"> Forums/salons</w:t>
      </w:r>
    </w:p>
    <w:p w14:paraId="2B8ECCF3" w14:textId="77777777" w:rsidR="00172383" w:rsidRDefault="00172383" w:rsidP="00500221">
      <w:pPr>
        <w:ind w:left="-851"/>
        <w:rPr>
          <w:b/>
        </w:rPr>
      </w:pPr>
    </w:p>
    <w:p w14:paraId="205952DB" w14:textId="77777777" w:rsidR="00DD236B" w:rsidRPr="003F1018" w:rsidRDefault="00DD236B" w:rsidP="005A590F">
      <w:pPr>
        <w:shd w:val="clear" w:color="auto" w:fill="008080"/>
        <w:ind w:left="-953"/>
        <w:rPr>
          <w:b/>
          <w:color w:val="FFFFFF" w:themeColor="background1"/>
          <w:sz w:val="40"/>
        </w:rPr>
      </w:pPr>
      <w:r w:rsidRPr="003F1018">
        <w:rPr>
          <w:b/>
          <w:color w:val="FFFFFF" w:themeColor="background1"/>
          <w:sz w:val="40"/>
        </w:rPr>
        <w:t>Votre parcours</w:t>
      </w:r>
    </w:p>
    <w:p w14:paraId="1DCC6777" w14:textId="77777777" w:rsidR="00DD236B" w:rsidRPr="00FC5FA7" w:rsidRDefault="00DD236B" w:rsidP="005C19C8">
      <w:pPr>
        <w:ind w:left="-851" w:firstLine="3"/>
      </w:pPr>
    </w:p>
    <w:p w14:paraId="45A9F3C8" w14:textId="77777777" w:rsidR="00DD236B" w:rsidRPr="005C19C8" w:rsidRDefault="00DD236B" w:rsidP="005C19C8">
      <w:pPr>
        <w:ind w:left="-851" w:firstLine="3"/>
        <w:rPr>
          <w:b/>
          <w:sz w:val="32"/>
        </w:rPr>
      </w:pPr>
      <w:r w:rsidRPr="00172383">
        <w:rPr>
          <w:b/>
          <w:color w:val="0070C0"/>
          <w:sz w:val="32"/>
        </w:rPr>
        <w:t>Votre formation scolaire et professionnelle</w:t>
      </w:r>
      <w:r>
        <w:rPr>
          <w:b/>
          <w:sz w:val="32"/>
        </w:rPr>
        <w:t xml:space="preserve"> </w:t>
      </w:r>
      <w:r w:rsidRPr="008C2765">
        <w:rPr>
          <w:b/>
          <w:sz w:val="28"/>
          <w:szCs w:val="28"/>
        </w:rPr>
        <w:t>(continue)</w:t>
      </w:r>
    </w:p>
    <w:tbl>
      <w:tblPr>
        <w:tblW w:w="10916" w:type="dxa"/>
        <w:tblInd w:w="-885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ayout w:type="fixed"/>
        <w:tblLook w:val="00A0" w:firstRow="1" w:lastRow="0" w:firstColumn="1" w:lastColumn="0" w:noHBand="0" w:noVBand="0"/>
      </w:tblPr>
      <w:tblGrid>
        <w:gridCol w:w="4112"/>
        <w:gridCol w:w="3402"/>
        <w:gridCol w:w="1134"/>
        <w:gridCol w:w="1134"/>
        <w:gridCol w:w="1134"/>
      </w:tblGrid>
      <w:tr w:rsidR="00DD236B" w14:paraId="638CA513" w14:textId="77777777" w:rsidTr="004E1FD5">
        <w:tc>
          <w:tcPr>
            <w:tcW w:w="4112" w:type="dxa"/>
            <w:tcBorders>
              <w:top w:val="single" w:sz="6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vAlign w:val="center"/>
          </w:tcPr>
          <w:p w14:paraId="23FA184C" w14:textId="77777777" w:rsidR="00DD236B" w:rsidRPr="00C7777C" w:rsidRDefault="00DD236B" w:rsidP="001E5598">
            <w:pPr>
              <w:jc w:val="center"/>
              <w:rPr>
                <w:b/>
              </w:rPr>
            </w:pPr>
            <w:r w:rsidRPr="00C7777C">
              <w:rPr>
                <w:b/>
              </w:rPr>
              <w:t>Formation ou diplôme</w:t>
            </w:r>
            <w:r>
              <w:rPr>
                <w:b/>
              </w:rPr>
              <w:t xml:space="preserve"> (intitulé précis)</w:t>
            </w:r>
          </w:p>
        </w:tc>
        <w:tc>
          <w:tcPr>
            <w:tcW w:w="3402" w:type="dxa"/>
            <w:tcBorders>
              <w:top w:val="single" w:sz="6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vAlign w:val="center"/>
          </w:tcPr>
          <w:p w14:paraId="4C82F0E1" w14:textId="77777777" w:rsidR="00DD236B" w:rsidRPr="00C7777C" w:rsidRDefault="00DD236B" w:rsidP="001E5598">
            <w:pPr>
              <w:jc w:val="center"/>
              <w:rPr>
                <w:b/>
              </w:rPr>
            </w:pPr>
            <w:r w:rsidRPr="00C7777C">
              <w:rPr>
                <w:b/>
              </w:rPr>
              <w:t>Etablissement</w:t>
            </w:r>
            <w:r>
              <w:rPr>
                <w:b/>
              </w:rPr>
              <w:t xml:space="preserve"> ou organisme de formation</w:t>
            </w:r>
          </w:p>
        </w:tc>
        <w:tc>
          <w:tcPr>
            <w:tcW w:w="1134" w:type="dxa"/>
            <w:tcBorders>
              <w:top w:val="single" w:sz="6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vAlign w:val="center"/>
          </w:tcPr>
          <w:p w14:paraId="565FB656" w14:textId="77777777" w:rsidR="00DD236B" w:rsidRPr="00C7777C" w:rsidRDefault="00DD236B" w:rsidP="001E5598">
            <w:pPr>
              <w:jc w:val="center"/>
              <w:rPr>
                <w:b/>
              </w:rPr>
            </w:pPr>
            <w:r w:rsidRPr="00C7777C">
              <w:rPr>
                <w:b/>
              </w:rPr>
              <w:t>Année</w:t>
            </w:r>
            <w:r>
              <w:rPr>
                <w:b/>
              </w:rPr>
              <w:t xml:space="preserve"> ou dates</w:t>
            </w:r>
          </w:p>
        </w:tc>
        <w:tc>
          <w:tcPr>
            <w:tcW w:w="1134" w:type="dxa"/>
            <w:tcBorders>
              <w:top w:val="single" w:sz="6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vAlign w:val="center"/>
          </w:tcPr>
          <w:p w14:paraId="30E2EFD6" w14:textId="77777777" w:rsidR="00DD236B" w:rsidRPr="00C7777C" w:rsidRDefault="00DD236B" w:rsidP="001E5598">
            <w:pPr>
              <w:jc w:val="center"/>
              <w:rPr>
                <w:b/>
              </w:rPr>
            </w:pPr>
            <w:r w:rsidRPr="00C7777C">
              <w:rPr>
                <w:b/>
              </w:rPr>
              <w:t>Obtenu</w:t>
            </w:r>
          </w:p>
        </w:tc>
        <w:tc>
          <w:tcPr>
            <w:tcW w:w="1134" w:type="dxa"/>
            <w:tcBorders>
              <w:top w:val="single" w:sz="6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vAlign w:val="center"/>
          </w:tcPr>
          <w:p w14:paraId="0D17C27B" w14:textId="77777777" w:rsidR="00DD236B" w:rsidRPr="00C7777C" w:rsidRDefault="00DD236B" w:rsidP="001E5598">
            <w:pPr>
              <w:jc w:val="center"/>
              <w:rPr>
                <w:b/>
              </w:rPr>
            </w:pPr>
            <w:r w:rsidRPr="00C7777C">
              <w:rPr>
                <w:b/>
              </w:rPr>
              <w:t>Non obtenu</w:t>
            </w:r>
          </w:p>
        </w:tc>
      </w:tr>
      <w:tr w:rsidR="00DD236B" w14:paraId="2761EAB5" w14:textId="77777777" w:rsidTr="004E1FD5">
        <w:trPr>
          <w:trHeight w:val="340"/>
        </w:trPr>
        <w:tc>
          <w:tcPr>
            <w:tcW w:w="4112" w:type="dxa"/>
            <w:tcBorders>
              <w:top w:val="single" w:sz="6" w:space="0" w:color="008080"/>
            </w:tcBorders>
            <w:vAlign w:val="center"/>
          </w:tcPr>
          <w:p w14:paraId="25A5B32E" w14:textId="77777777" w:rsidR="00DD236B" w:rsidRPr="00F562A4" w:rsidRDefault="00DD236B" w:rsidP="00F562A4"/>
        </w:tc>
        <w:tc>
          <w:tcPr>
            <w:tcW w:w="3402" w:type="dxa"/>
            <w:tcBorders>
              <w:top w:val="single" w:sz="6" w:space="0" w:color="008080"/>
            </w:tcBorders>
            <w:vAlign w:val="center"/>
          </w:tcPr>
          <w:p w14:paraId="60D7A70D" w14:textId="77777777" w:rsidR="00DD236B" w:rsidRPr="00F562A4" w:rsidRDefault="00DD236B" w:rsidP="00F562A4"/>
        </w:tc>
        <w:tc>
          <w:tcPr>
            <w:tcW w:w="1134" w:type="dxa"/>
            <w:tcBorders>
              <w:top w:val="single" w:sz="6" w:space="0" w:color="008080"/>
            </w:tcBorders>
            <w:vAlign w:val="center"/>
          </w:tcPr>
          <w:p w14:paraId="4C309888" w14:textId="77777777" w:rsidR="00DD236B" w:rsidRPr="00F562A4" w:rsidRDefault="00DD236B" w:rsidP="00F562A4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008080"/>
            </w:tcBorders>
            <w:vAlign w:val="center"/>
          </w:tcPr>
          <w:p w14:paraId="7F586814" w14:textId="77777777" w:rsidR="00DD236B" w:rsidRPr="005C19C8" w:rsidRDefault="001E5598" w:rsidP="001E5598">
            <w:pPr>
              <w:jc w:val="center"/>
            </w:pPr>
            <w:r>
              <w:sym w:font="Wingdings" w:char="F0A8"/>
            </w:r>
          </w:p>
        </w:tc>
        <w:tc>
          <w:tcPr>
            <w:tcW w:w="1134" w:type="dxa"/>
            <w:tcBorders>
              <w:top w:val="single" w:sz="6" w:space="0" w:color="008080"/>
            </w:tcBorders>
            <w:vAlign w:val="center"/>
          </w:tcPr>
          <w:p w14:paraId="7D9DBCD3" w14:textId="77777777" w:rsidR="00DD236B" w:rsidRPr="005C19C8" w:rsidRDefault="001E5598" w:rsidP="001E5598">
            <w:pPr>
              <w:jc w:val="center"/>
            </w:pPr>
            <w:r>
              <w:sym w:font="Wingdings" w:char="F0A8"/>
            </w:r>
          </w:p>
        </w:tc>
      </w:tr>
      <w:tr w:rsidR="00DD236B" w14:paraId="6D38AA4D" w14:textId="77777777" w:rsidTr="004E1FD5">
        <w:trPr>
          <w:trHeight w:val="340"/>
        </w:trPr>
        <w:tc>
          <w:tcPr>
            <w:tcW w:w="4112" w:type="dxa"/>
            <w:vAlign w:val="center"/>
          </w:tcPr>
          <w:p w14:paraId="7275E590" w14:textId="77777777" w:rsidR="00DD236B" w:rsidRPr="00F562A4" w:rsidRDefault="00DD236B" w:rsidP="00F562A4"/>
        </w:tc>
        <w:tc>
          <w:tcPr>
            <w:tcW w:w="3402" w:type="dxa"/>
            <w:vAlign w:val="center"/>
          </w:tcPr>
          <w:p w14:paraId="2FF4ADEA" w14:textId="77777777" w:rsidR="00DD236B" w:rsidRPr="00F562A4" w:rsidRDefault="00DD236B" w:rsidP="00F562A4"/>
        </w:tc>
        <w:tc>
          <w:tcPr>
            <w:tcW w:w="1134" w:type="dxa"/>
            <w:vAlign w:val="center"/>
          </w:tcPr>
          <w:p w14:paraId="58C0B35D" w14:textId="77777777" w:rsidR="00DD236B" w:rsidRPr="00F562A4" w:rsidRDefault="00DD236B" w:rsidP="00F562A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3ADC9F4" w14:textId="77777777" w:rsidR="00DD236B" w:rsidRPr="005C19C8" w:rsidRDefault="001E5598" w:rsidP="001E5598">
            <w:pPr>
              <w:jc w:val="center"/>
            </w:pPr>
            <w:r>
              <w:sym w:font="Wingdings" w:char="F0A8"/>
            </w:r>
          </w:p>
        </w:tc>
        <w:tc>
          <w:tcPr>
            <w:tcW w:w="1134" w:type="dxa"/>
            <w:vAlign w:val="center"/>
          </w:tcPr>
          <w:p w14:paraId="6D29874E" w14:textId="77777777" w:rsidR="00DD236B" w:rsidRPr="005C19C8" w:rsidRDefault="001E5598" w:rsidP="001E5598">
            <w:pPr>
              <w:jc w:val="center"/>
            </w:pPr>
            <w:r>
              <w:sym w:font="Wingdings" w:char="F0A8"/>
            </w:r>
          </w:p>
        </w:tc>
      </w:tr>
      <w:tr w:rsidR="00DD236B" w14:paraId="0FD1EF7A" w14:textId="77777777" w:rsidTr="004E1FD5">
        <w:trPr>
          <w:trHeight w:val="340"/>
        </w:trPr>
        <w:tc>
          <w:tcPr>
            <w:tcW w:w="4112" w:type="dxa"/>
            <w:vAlign w:val="center"/>
          </w:tcPr>
          <w:p w14:paraId="31EA4CA0" w14:textId="77777777" w:rsidR="00DD236B" w:rsidRPr="00F562A4" w:rsidRDefault="00DD236B" w:rsidP="00F562A4"/>
        </w:tc>
        <w:tc>
          <w:tcPr>
            <w:tcW w:w="3402" w:type="dxa"/>
            <w:vAlign w:val="center"/>
          </w:tcPr>
          <w:p w14:paraId="048A6B53" w14:textId="77777777" w:rsidR="00DD236B" w:rsidRPr="00F562A4" w:rsidRDefault="00DD236B" w:rsidP="00F562A4"/>
        </w:tc>
        <w:tc>
          <w:tcPr>
            <w:tcW w:w="1134" w:type="dxa"/>
            <w:vAlign w:val="center"/>
          </w:tcPr>
          <w:p w14:paraId="4D43F06C" w14:textId="77777777" w:rsidR="00DD236B" w:rsidRPr="00F562A4" w:rsidRDefault="00DD236B" w:rsidP="00F562A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26B2B96" w14:textId="77777777" w:rsidR="00DD236B" w:rsidRPr="005C19C8" w:rsidRDefault="001E5598" w:rsidP="001E5598">
            <w:pPr>
              <w:jc w:val="center"/>
            </w:pPr>
            <w:r>
              <w:sym w:font="Wingdings" w:char="F0A8"/>
            </w:r>
          </w:p>
        </w:tc>
        <w:tc>
          <w:tcPr>
            <w:tcW w:w="1134" w:type="dxa"/>
            <w:vAlign w:val="center"/>
          </w:tcPr>
          <w:p w14:paraId="2473F6DB" w14:textId="77777777" w:rsidR="00DD236B" w:rsidRPr="005C19C8" w:rsidRDefault="001E5598" w:rsidP="001E5598">
            <w:pPr>
              <w:jc w:val="center"/>
            </w:pPr>
            <w:r>
              <w:sym w:font="Wingdings" w:char="F0A8"/>
            </w:r>
          </w:p>
        </w:tc>
      </w:tr>
      <w:tr w:rsidR="00DD236B" w14:paraId="2EEB1DC4" w14:textId="77777777" w:rsidTr="004E1FD5">
        <w:trPr>
          <w:trHeight w:val="340"/>
        </w:trPr>
        <w:tc>
          <w:tcPr>
            <w:tcW w:w="4112" w:type="dxa"/>
            <w:vAlign w:val="center"/>
          </w:tcPr>
          <w:p w14:paraId="03DCCC7A" w14:textId="77777777" w:rsidR="00DD236B" w:rsidRPr="00F562A4" w:rsidRDefault="00DD236B" w:rsidP="00F562A4"/>
        </w:tc>
        <w:tc>
          <w:tcPr>
            <w:tcW w:w="3402" w:type="dxa"/>
            <w:vAlign w:val="center"/>
          </w:tcPr>
          <w:p w14:paraId="489D1DCA" w14:textId="77777777" w:rsidR="00DD236B" w:rsidRPr="00F562A4" w:rsidRDefault="00DD236B" w:rsidP="00F562A4"/>
        </w:tc>
        <w:tc>
          <w:tcPr>
            <w:tcW w:w="1134" w:type="dxa"/>
            <w:vAlign w:val="center"/>
          </w:tcPr>
          <w:p w14:paraId="4E8CB46F" w14:textId="77777777" w:rsidR="00DD236B" w:rsidRPr="00F562A4" w:rsidRDefault="00DD236B" w:rsidP="00F562A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6F2EF4D" w14:textId="77777777" w:rsidR="00DD236B" w:rsidRDefault="001E5598" w:rsidP="001E5598">
            <w:pPr>
              <w:jc w:val="center"/>
            </w:pPr>
            <w:r>
              <w:sym w:font="Wingdings" w:char="F0A8"/>
            </w:r>
          </w:p>
        </w:tc>
        <w:tc>
          <w:tcPr>
            <w:tcW w:w="1134" w:type="dxa"/>
            <w:vAlign w:val="center"/>
          </w:tcPr>
          <w:p w14:paraId="30D322CF" w14:textId="77777777" w:rsidR="00DD236B" w:rsidRDefault="001E5598" w:rsidP="001E5598">
            <w:pPr>
              <w:jc w:val="center"/>
            </w:pPr>
            <w:r>
              <w:sym w:font="Wingdings" w:char="F0A8"/>
            </w:r>
          </w:p>
        </w:tc>
      </w:tr>
      <w:tr w:rsidR="00DD236B" w14:paraId="77D481FF" w14:textId="77777777" w:rsidTr="004E1FD5">
        <w:trPr>
          <w:trHeight w:val="340"/>
        </w:trPr>
        <w:tc>
          <w:tcPr>
            <w:tcW w:w="4112" w:type="dxa"/>
            <w:vAlign w:val="center"/>
          </w:tcPr>
          <w:p w14:paraId="0CE1B562" w14:textId="77777777" w:rsidR="00DD236B" w:rsidRPr="00F562A4" w:rsidRDefault="00DD236B" w:rsidP="00F562A4"/>
        </w:tc>
        <w:tc>
          <w:tcPr>
            <w:tcW w:w="3402" w:type="dxa"/>
            <w:vAlign w:val="center"/>
          </w:tcPr>
          <w:p w14:paraId="49F82786" w14:textId="77777777" w:rsidR="00DD236B" w:rsidRPr="00F562A4" w:rsidRDefault="00DD236B" w:rsidP="00F562A4"/>
        </w:tc>
        <w:tc>
          <w:tcPr>
            <w:tcW w:w="1134" w:type="dxa"/>
            <w:vAlign w:val="center"/>
          </w:tcPr>
          <w:p w14:paraId="50111EFD" w14:textId="77777777" w:rsidR="00DD236B" w:rsidRPr="00F562A4" w:rsidRDefault="00DD236B" w:rsidP="00F562A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BDEAB8C" w14:textId="77777777" w:rsidR="00DD236B" w:rsidRDefault="001E5598" w:rsidP="001E5598">
            <w:pPr>
              <w:jc w:val="center"/>
            </w:pPr>
            <w:r>
              <w:sym w:font="Wingdings" w:char="F0A8"/>
            </w:r>
          </w:p>
        </w:tc>
        <w:tc>
          <w:tcPr>
            <w:tcW w:w="1134" w:type="dxa"/>
            <w:vAlign w:val="center"/>
          </w:tcPr>
          <w:p w14:paraId="6867F951" w14:textId="77777777" w:rsidR="00DD236B" w:rsidRDefault="001E5598" w:rsidP="001E5598">
            <w:pPr>
              <w:jc w:val="center"/>
            </w:pPr>
            <w:r>
              <w:sym w:font="Wingdings" w:char="F0A8"/>
            </w:r>
          </w:p>
        </w:tc>
      </w:tr>
      <w:tr w:rsidR="00DD236B" w14:paraId="00C31154" w14:textId="77777777" w:rsidTr="004E1FD5">
        <w:trPr>
          <w:trHeight w:val="340"/>
        </w:trPr>
        <w:tc>
          <w:tcPr>
            <w:tcW w:w="4112" w:type="dxa"/>
            <w:vAlign w:val="center"/>
          </w:tcPr>
          <w:p w14:paraId="2E8C1138" w14:textId="77777777" w:rsidR="00DD236B" w:rsidRPr="00F562A4" w:rsidRDefault="00DD236B" w:rsidP="00F562A4"/>
        </w:tc>
        <w:tc>
          <w:tcPr>
            <w:tcW w:w="3402" w:type="dxa"/>
            <w:vAlign w:val="center"/>
          </w:tcPr>
          <w:p w14:paraId="4E7D554E" w14:textId="77777777" w:rsidR="00DD236B" w:rsidRPr="00F562A4" w:rsidRDefault="00DD236B" w:rsidP="00F562A4"/>
        </w:tc>
        <w:tc>
          <w:tcPr>
            <w:tcW w:w="1134" w:type="dxa"/>
            <w:vAlign w:val="center"/>
          </w:tcPr>
          <w:p w14:paraId="393E6183" w14:textId="77777777" w:rsidR="00DD236B" w:rsidRPr="00F562A4" w:rsidRDefault="00DD236B" w:rsidP="00F562A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92F9FB4" w14:textId="77777777" w:rsidR="00DD236B" w:rsidRDefault="001E5598" w:rsidP="001E5598">
            <w:pPr>
              <w:jc w:val="center"/>
            </w:pPr>
            <w:r>
              <w:sym w:font="Wingdings" w:char="F0A8"/>
            </w:r>
          </w:p>
        </w:tc>
        <w:tc>
          <w:tcPr>
            <w:tcW w:w="1134" w:type="dxa"/>
            <w:vAlign w:val="center"/>
          </w:tcPr>
          <w:p w14:paraId="230E9050" w14:textId="77777777" w:rsidR="00DD236B" w:rsidRDefault="001E5598" w:rsidP="001E5598">
            <w:pPr>
              <w:jc w:val="center"/>
            </w:pPr>
            <w:r>
              <w:sym w:font="Wingdings" w:char="F0A8"/>
            </w:r>
          </w:p>
        </w:tc>
      </w:tr>
      <w:tr w:rsidR="00DD236B" w14:paraId="080D911C" w14:textId="77777777" w:rsidTr="004E1FD5">
        <w:trPr>
          <w:trHeight w:val="340"/>
        </w:trPr>
        <w:tc>
          <w:tcPr>
            <w:tcW w:w="4112" w:type="dxa"/>
            <w:vAlign w:val="center"/>
          </w:tcPr>
          <w:p w14:paraId="567C62D6" w14:textId="77777777" w:rsidR="00DD236B" w:rsidRPr="00F562A4" w:rsidRDefault="00DD236B" w:rsidP="00F562A4"/>
        </w:tc>
        <w:tc>
          <w:tcPr>
            <w:tcW w:w="3402" w:type="dxa"/>
            <w:vAlign w:val="center"/>
          </w:tcPr>
          <w:p w14:paraId="7CE882BB" w14:textId="77777777" w:rsidR="00DD236B" w:rsidRPr="00F562A4" w:rsidRDefault="00DD236B" w:rsidP="00F562A4"/>
        </w:tc>
        <w:tc>
          <w:tcPr>
            <w:tcW w:w="1134" w:type="dxa"/>
            <w:vAlign w:val="center"/>
          </w:tcPr>
          <w:p w14:paraId="7EEC472D" w14:textId="77777777" w:rsidR="00DD236B" w:rsidRPr="00F562A4" w:rsidRDefault="00DD236B" w:rsidP="00F562A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973844E" w14:textId="77777777" w:rsidR="00DD236B" w:rsidRDefault="001E5598" w:rsidP="001E5598">
            <w:pPr>
              <w:jc w:val="center"/>
            </w:pPr>
            <w:r>
              <w:sym w:font="Wingdings" w:char="F0A8"/>
            </w:r>
          </w:p>
        </w:tc>
        <w:tc>
          <w:tcPr>
            <w:tcW w:w="1134" w:type="dxa"/>
            <w:vAlign w:val="center"/>
          </w:tcPr>
          <w:p w14:paraId="6FA78105" w14:textId="77777777" w:rsidR="00DD236B" w:rsidRDefault="001E5598" w:rsidP="001E5598">
            <w:pPr>
              <w:jc w:val="center"/>
            </w:pPr>
            <w:r>
              <w:sym w:font="Wingdings" w:char="F0A8"/>
            </w:r>
          </w:p>
        </w:tc>
      </w:tr>
    </w:tbl>
    <w:p w14:paraId="0B848F0E" w14:textId="77777777" w:rsidR="00DD236B" w:rsidRDefault="00DD236B" w:rsidP="005C19C8">
      <w:pPr>
        <w:ind w:left="-851" w:firstLine="3"/>
        <w:rPr>
          <w:b/>
          <w:sz w:val="32"/>
        </w:rPr>
      </w:pPr>
    </w:p>
    <w:p w14:paraId="7770C22E" w14:textId="77777777" w:rsidR="00DD236B" w:rsidRPr="00556C9E" w:rsidRDefault="00DD236B" w:rsidP="005C19C8">
      <w:pPr>
        <w:ind w:left="-851" w:firstLine="3"/>
        <w:rPr>
          <w:b/>
          <w:sz w:val="28"/>
          <w:szCs w:val="28"/>
        </w:rPr>
      </w:pPr>
      <w:r w:rsidRPr="00172383">
        <w:rPr>
          <w:b/>
          <w:color w:val="0070C0"/>
          <w:sz w:val="32"/>
        </w:rPr>
        <w:t>Expérience professionnelle</w:t>
      </w:r>
      <w:r w:rsidRPr="00407CD9">
        <w:rPr>
          <w:b/>
          <w:sz w:val="32"/>
        </w:rPr>
        <w:t xml:space="preserve"> </w:t>
      </w:r>
      <w:r w:rsidRPr="00556C9E">
        <w:rPr>
          <w:b/>
          <w:sz w:val="28"/>
          <w:szCs w:val="28"/>
        </w:rPr>
        <w:t>(dont formation en alternance et stage sur les 5 dernières années)</w:t>
      </w:r>
    </w:p>
    <w:tbl>
      <w:tblPr>
        <w:tblW w:w="0" w:type="auto"/>
        <w:tblInd w:w="-885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0A0" w:firstRow="1" w:lastRow="0" w:firstColumn="1" w:lastColumn="0" w:noHBand="0" w:noVBand="0"/>
      </w:tblPr>
      <w:tblGrid>
        <w:gridCol w:w="3922"/>
        <w:gridCol w:w="1965"/>
        <w:gridCol w:w="1506"/>
        <w:gridCol w:w="3398"/>
      </w:tblGrid>
      <w:tr w:rsidR="00DD236B" w14:paraId="6A92833E" w14:textId="77777777" w:rsidTr="004E1FD5">
        <w:trPr>
          <w:trHeight w:val="372"/>
        </w:trPr>
        <w:tc>
          <w:tcPr>
            <w:tcW w:w="3970" w:type="dxa"/>
            <w:tcBorders>
              <w:top w:val="single" w:sz="6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vAlign w:val="center"/>
          </w:tcPr>
          <w:p w14:paraId="3BD66475" w14:textId="77777777" w:rsidR="00DD236B" w:rsidRPr="00C7777C" w:rsidRDefault="00DD236B" w:rsidP="00556C9E">
            <w:pPr>
              <w:jc w:val="center"/>
              <w:rPr>
                <w:b/>
              </w:rPr>
            </w:pPr>
            <w:r w:rsidRPr="00C7777C">
              <w:rPr>
                <w:b/>
              </w:rPr>
              <w:t>Entreprise</w:t>
            </w:r>
          </w:p>
        </w:tc>
        <w:tc>
          <w:tcPr>
            <w:tcW w:w="1985" w:type="dxa"/>
            <w:tcBorders>
              <w:top w:val="single" w:sz="6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vAlign w:val="center"/>
          </w:tcPr>
          <w:p w14:paraId="2AD8BF30" w14:textId="77777777" w:rsidR="00DD236B" w:rsidRPr="00C7777C" w:rsidRDefault="00DD236B" w:rsidP="00556C9E">
            <w:pPr>
              <w:jc w:val="center"/>
              <w:rPr>
                <w:b/>
              </w:rPr>
            </w:pPr>
            <w:r w:rsidRPr="00C7777C">
              <w:rPr>
                <w:b/>
              </w:rPr>
              <w:t>Année</w:t>
            </w:r>
          </w:p>
        </w:tc>
        <w:tc>
          <w:tcPr>
            <w:tcW w:w="1519" w:type="dxa"/>
            <w:tcBorders>
              <w:top w:val="single" w:sz="6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vAlign w:val="center"/>
          </w:tcPr>
          <w:p w14:paraId="582B5061" w14:textId="77777777" w:rsidR="00DD236B" w:rsidRPr="00C7777C" w:rsidRDefault="00DD236B" w:rsidP="00556C9E">
            <w:pPr>
              <w:jc w:val="center"/>
              <w:rPr>
                <w:b/>
              </w:rPr>
            </w:pPr>
            <w:r w:rsidRPr="00C7777C">
              <w:rPr>
                <w:b/>
              </w:rPr>
              <w:t>Durée</w:t>
            </w:r>
          </w:p>
        </w:tc>
        <w:tc>
          <w:tcPr>
            <w:tcW w:w="3442" w:type="dxa"/>
            <w:tcBorders>
              <w:top w:val="single" w:sz="6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vAlign w:val="center"/>
          </w:tcPr>
          <w:p w14:paraId="10B77F12" w14:textId="77777777" w:rsidR="00DD236B" w:rsidRPr="00C7777C" w:rsidRDefault="00DD236B" w:rsidP="00556C9E">
            <w:pPr>
              <w:jc w:val="center"/>
              <w:rPr>
                <w:b/>
              </w:rPr>
            </w:pPr>
            <w:r w:rsidRPr="00C7777C">
              <w:rPr>
                <w:b/>
              </w:rPr>
              <w:t>Poste occupé</w:t>
            </w:r>
          </w:p>
        </w:tc>
      </w:tr>
      <w:tr w:rsidR="00DD236B" w14:paraId="01999DEA" w14:textId="77777777" w:rsidTr="004E1FD5">
        <w:trPr>
          <w:trHeight w:val="340"/>
        </w:trPr>
        <w:tc>
          <w:tcPr>
            <w:tcW w:w="3970" w:type="dxa"/>
            <w:tcBorders>
              <w:top w:val="single" w:sz="6" w:space="0" w:color="008080"/>
            </w:tcBorders>
            <w:vAlign w:val="center"/>
          </w:tcPr>
          <w:p w14:paraId="11C1DA16" w14:textId="77777777" w:rsidR="00DD236B" w:rsidRPr="00F562A4" w:rsidRDefault="00DD236B" w:rsidP="00F562A4"/>
        </w:tc>
        <w:tc>
          <w:tcPr>
            <w:tcW w:w="1985" w:type="dxa"/>
            <w:tcBorders>
              <w:top w:val="single" w:sz="6" w:space="0" w:color="008080"/>
            </w:tcBorders>
            <w:vAlign w:val="center"/>
          </w:tcPr>
          <w:p w14:paraId="54D83B6F" w14:textId="77777777" w:rsidR="00DD236B" w:rsidRPr="00F562A4" w:rsidRDefault="00DD236B" w:rsidP="00F562A4">
            <w:pPr>
              <w:jc w:val="center"/>
            </w:pPr>
          </w:p>
        </w:tc>
        <w:tc>
          <w:tcPr>
            <w:tcW w:w="1519" w:type="dxa"/>
            <w:tcBorders>
              <w:top w:val="single" w:sz="6" w:space="0" w:color="008080"/>
            </w:tcBorders>
            <w:vAlign w:val="center"/>
          </w:tcPr>
          <w:p w14:paraId="066CE912" w14:textId="77777777" w:rsidR="00DD236B" w:rsidRPr="00F562A4" w:rsidRDefault="00DD236B" w:rsidP="00F562A4">
            <w:pPr>
              <w:jc w:val="center"/>
            </w:pPr>
          </w:p>
        </w:tc>
        <w:tc>
          <w:tcPr>
            <w:tcW w:w="3442" w:type="dxa"/>
            <w:tcBorders>
              <w:top w:val="single" w:sz="6" w:space="0" w:color="008080"/>
            </w:tcBorders>
            <w:vAlign w:val="center"/>
          </w:tcPr>
          <w:p w14:paraId="1B35FF8E" w14:textId="77777777" w:rsidR="00DD236B" w:rsidRPr="00F562A4" w:rsidRDefault="00DD236B" w:rsidP="00F562A4"/>
        </w:tc>
      </w:tr>
      <w:tr w:rsidR="00DD236B" w14:paraId="5B5CA10E" w14:textId="77777777" w:rsidTr="004E1FD5">
        <w:trPr>
          <w:trHeight w:val="340"/>
        </w:trPr>
        <w:tc>
          <w:tcPr>
            <w:tcW w:w="3970" w:type="dxa"/>
            <w:vAlign w:val="center"/>
          </w:tcPr>
          <w:p w14:paraId="7D4BDDBD" w14:textId="77777777" w:rsidR="00DD236B" w:rsidRPr="00F562A4" w:rsidRDefault="00DD236B" w:rsidP="00F562A4"/>
        </w:tc>
        <w:tc>
          <w:tcPr>
            <w:tcW w:w="1985" w:type="dxa"/>
            <w:vAlign w:val="center"/>
          </w:tcPr>
          <w:p w14:paraId="6286A3A8" w14:textId="77777777" w:rsidR="00DD236B" w:rsidRPr="00F562A4" w:rsidRDefault="00DD236B" w:rsidP="00F562A4">
            <w:pPr>
              <w:jc w:val="center"/>
            </w:pPr>
          </w:p>
        </w:tc>
        <w:tc>
          <w:tcPr>
            <w:tcW w:w="1519" w:type="dxa"/>
            <w:vAlign w:val="center"/>
          </w:tcPr>
          <w:p w14:paraId="62413D1F" w14:textId="77777777" w:rsidR="00DD236B" w:rsidRPr="00F562A4" w:rsidRDefault="00DD236B" w:rsidP="00F562A4">
            <w:pPr>
              <w:jc w:val="center"/>
            </w:pPr>
          </w:p>
        </w:tc>
        <w:tc>
          <w:tcPr>
            <w:tcW w:w="3442" w:type="dxa"/>
            <w:vAlign w:val="center"/>
          </w:tcPr>
          <w:p w14:paraId="7BD2A6F9" w14:textId="77777777" w:rsidR="00DD236B" w:rsidRPr="00F562A4" w:rsidRDefault="00DD236B" w:rsidP="00F562A4"/>
        </w:tc>
      </w:tr>
      <w:tr w:rsidR="00DD236B" w14:paraId="49E627D6" w14:textId="77777777" w:rsidTr="004E1FD5">
        <w:trPr>
          <w:trHeight w:val="340"/>
        </w:trPr>
        <w:tc>
          <w:tcPr>
            <w:tcW w:w="3970" w:type="dxa"/>
            <w:vAlign w:val="center"/>
          </w:tcPr>
          <w:p w14:paraId="0B9B8702" w14:textId="77777777" w:rsidR="00DD236B" w:rsidRPr="00F562A4" w:rsidRDefault="00DD236B" w:rsidP="00F562A4"/>
        </w:tc>
        <w:tc>
          <w:tcPr>
            <w:tcW w:w="1985" w:type="dxa"/>
            <w:vAlign w:val="center"/>
          </w:tcPr>
          <w:p w14:paraId="689700EF" w14:textId="77777777" w:rsidR="00DD236B" w:rsidRPr="00F562A4" w:rsidRDefault="00DD236B" w:rsidP="00F562A4">
            <w:pPr>
              <w:jc w:val="center"/>
            </w:pPr>
          </w:p>
        </w:tc>
        <w:tc>
          <w:tcPr>
            <w:tcW w:w="1519" w:type="dxa"/>
            <w:vAlign w:val="center"/>
          </w:tcPr>
          <w:p w14:paraId="040BCD49" w14:textId="77777777" w:rsidR="00DD236B" w:rsidRPr="00F562A4" w:rsidRDefault="00DD236B" w:rsidP="00F562A4">
            <w:pPr>
              <w:jc w:val="center"/>
            </w:pPr>
          </w:p>
        </w:tc>
        <w:tc>
          <w:tcPr>
            <w:tcW w:w="3442" w:type="dxa"/>
            <w:vAlign w:val="center"/>
          </w:tcPr>
          <w:p w14:paraId="53CF11AE" w14:textId="77777777" w:rsidR="00DD236B" w:rsidRPr="00F562A4" w:rsidRDefault="00DD236B" w:rsidP="00F562A4"/>
        </w:tc>
      </w:tr>
      <w:tr w:rsidR="00DD236B" w14:paraId="4DD9B5E6" w14:textId="77777777" w:rsidTr="004E1FD5">
        <w:trPr>
          <w:trHeight w:val="340"/>
        </w:trPr>
        <w:tc>
          <w:tcPr>
            <w:tcW w:w="3970" w:type="dxa"/>
            <w:vAlign w:val="center"/>
          </w:tcPr>
          <w:p w14:paraId="1D931E9A" w14:textId="77777777" w:rsidR="00DD236B" w:rsidRPr="00F562A4" w:rsidRDefault="00DD236B" w:rsidP="00F562A4"/>
        </w:tc>
        <w:tc>
          <w:tcPr>
            <w:tcW w:w="1985" w:type="dxa"/>
            <w:vAlign w:val="center"/>
          </w:tcPr>
          <w:p w14:paraId="3009B5F7" w14:textId="77777777" w:rsidR="00DD236B" w:rsidRPr="00F562A4" w:rsidRDefault="00DD236B" w:rsidP="00F562A4">
            <w:pPr>
              <w:jc w:val="center"/>
            </w:pPr>
          </w:p>
        </w:tc>
        <w:tc>
          <w:tcPr>
            <w:tcW w:w="1519" w:type="dxa"/>
            <w:vAlign w:val="center"/>
          </w:tcPr>
          <w:p w14:paraId="7F968B29" w14:textId="77777777" w:rsidR="00DD236B" w:rsidRPr="00F562A4" w:rsidRDefault="00DD236B" w:rsidP="00F562A4">
            <w:pPr>
              <w:jc w:val="center"/>
            </w:pPr>
          </w:p>
        </w:tc>
        <w:tc>
          <w:tcPr>
            <w:tcW w:w="3442" w:type="dxa"/>
            <w:vAlign w:val="center"/>
          </w:tcPr>
          <w:p w14:paraId="4D659A35" w14:textId="77777777" w:rsidR="00DD236B" w:rsidRPr="00F562A4" w:rsidRDefault="00DD236B" w:rsidP="00F562A4"/>
        </w:tc>
      </w:tr>
      <w:tr w:rsidR="00DD236B" w14:paraId="4EC48D34" w14:textId="77777777" w:rsidTr="004E1FD5">
        <w:trPr>
          <w:trHeight w:val="340"/>
        </w:trPr>
        <w:tc>
          <w:tcPr>
            <w:tcW w:w="3970" w:type="dxa"/>
            <w:vAlign w:val="center"/>
          </w:tcPr>
          <w:p w14:paraId="34241FCF" w14:textId="77777777" w:rsidR="00DD236B" w:rsidRPr="00F562A4" w:rsidRDefault="00DD236B" w:rsidP="00F562A4"/>
        </w:tc>
        <w:tc>
          <w:tcPr>
            <w:tcW w:w="1985" w:type="dxa"/>
            <w:vAlign w:val="center"/>
          </w:tcPr>
          <w:p w14:paraId="68E50736" w14:textId="77777777" w:rsidR="00DD236B" w:rsidRPr="00F562A4" w:rsidRDefault="00DD236B" w:rsidP="00F562A4">
            <w:pPr>
              <w:jc w:val="center"/>
            </w:pPr>
          </w:p>
        </w:tc>
        <w:tc>
          <w:tcPr>
            <w:tcW w:w="1519" w:type="dxa"/>
            <w:vAlign w:val="center"/>
          </w:tcPr>
          <w:p w14:paraId="3552999B" w14:textId="77777777" w:rsidR="00DD236B" w:rsidRPr="00F562A4" w:rsidRDefault="00DD236B" w:rsidP="00F562A4">
            <w:pPr>
              <w:jc w:val="center"/>
            </w:pPr>
          </w:p>
        </w:tc>
        <w:tc>
          <w:tcPr>
            <w:tcW w:w="3442" w:type="dxa"/>
            <w:vAlign w:val="center"/>
          </w:tcPr>
          <w:p w14:paraId="3CDB93DE" w14:textId="77777777" w:rsidR="00DD236B" w:rsidRPr="00F562A4" w:rsidRDefault="00DD236B" w:rsidP="00F562A4"/>
        </w:tc>
      </w:tr>
      <w:tr w:rsidR="00DD236B" w14:paraId="346E4117" w14:textId="77777777" w:rsidTr="004E1FD5">
        <w:trPr>
          <w:trHeight w:val="340"/>
        </w:trPr>
        <w:tc>
          <w:tcPr>
            <w:tcW w:w="3970" w:type="dxa"/>
            <w:vAlign w:val="center"/>
          </w:tcPr>
          <w:p w14:paraId="6569F0C2" w14:textId="77777777" w:rsidR="00DD236B" w:rsidRPr="00F562A4" w:rsidRDefault="00DD236B" w:rsidP="00F562A4"/>
        </w:tc>
        <w:tc>
          <w:tcPr>
            <w:tcW w:w="1985" w:type="dxa"/>
            <w:vAlign w:val="center"/>
          </w:tcPr>
          <w:p w14:paraId="2C463FC2" w14:textId="77777777" w:rsidR="00DD236B" w:rsidRPr="00F562A4" w:rsidRDefault="00DD236B" w:rsidP="00F562A4">
            <w:pPr>
              <w:jc w:val="center"/>
            </w:pPr>
          </w:p>
        </w:tc>
        <w:tc>
          <w:tcPr>
            <w:tcW w:w="1519" w:type="dxa"/>
            <w:vAlign w:val="center"/>
          </w:tcPr>
          <w:p w14:paraId="1E08C3EE" w14:textId="77777777" w:rsidR="00DD236B" w:rsidRPr="00F562A4" w:rsidRDefault="00DD236B" w:rsidP="00F562A4">
            <w:pPr>
              <w:jc w:val="center"/>
            </w:pPr>
          </w:p>
        </w:tc>
        <w:tc>
          <w:tcPr>
            <w:tcW w:w="3442" w:type="dxa"/>
            <w:vAlign w:val="center"/>
          </w:tcPr>
          <w:p w14:paraId="51513BC1" w14:textId="77777777" w:rsidR="00DD236B" w:rsidRPr="00F562A4" w:rsidRDefault="00DD236B" w:rsidP="00F562A4"/>
        </w:tc>
      </w:tr>
      <w:tr w:rsidR="00DD236B" w14:paraId="18DA417C" w14:textId="77777777" w:rsidTr="004E1FD5">
        <w:trPr>
          <w:trHeight w:val="340"/>
        </w:trPr>
        <w:tc>
          <w:tcPr>
            <w:tcW w:w="3970" w:type="dxa"/>
            <w:vAlign w:val="center"/>
          </w:tcPr>
          <w:p w14:paraId="04C3F15E" w14:textId="77777777" w:rsidR="00DD236B" w:rsidRPr="00F562A4" w:rsidRDefault="00DD236B" w:rsidP="00F562A4"/>
        </w:tc>
        <w:tc>
          <w:tcPr>
            <w:tcW w:w="1985" w:type="dxa"/>
            <w:vAlign w:val="center"/>
          </w:tcPr>
          <w:p w14:paraId="6C0F46BD" w14:textId="77777777" w:rsidR="00DD236B" w:rsidRPr="00F562A4" w:rsidRDefault="00DD236B" w:rsidP="00F562A4">
            <w:pPr>
              <w:jc w:val="center"/>
            </w:pPr>
          </w:p>
        </w:tc>
        <w:tc>
          <w:tcPr>
            <w:tcW w:w="1519" w:type="dxa"/>
            <w:vAlign w:val="center"/>
          </w:tcPr>
          <w:p w14:paraId="2119A537" w14:textId="77777777" w:rsidR="00DD236B" w:rsidRPr="00F562A4" w:rsidRDefault="00DD236B" w:rsidP="00F562A4">
            <w:pPr>
              <w:jc w:val="center"/>
            </w:pPr>
          </w:p>
        </w:tc>
        <w:tc>
          <w:tcPr>
            <w:tcW w:w="3442" w:type="dxa"/>
            <w:vAlign w:val="center"/>
          </w:tcPr>
          <w:p w14:paraId="6FE3FFD3" w14:textId="77777777" w:rsidR="00DD236B" w:rsidRPr="00F562A4" w:rsidRDefault="00DD236B" w:rsidP="00F562A4"/>
        </w:tc>
      </w:tr>
    </w:tbl>
    <w:p w14:paraId="080EE108" w14:textId="77777777" w:rsidR="0030671B" w:rsidRDefault="0030671B" w:rsidP="0030671B">
      <w:pPr>
        <w:ind w:left="-851" w:firstLine="3"/>
        <w:rPr>
          <w:b/>
          <w:sz w:val="32"/>
        </w:rPr>
      </w:pPr>
    </w:p>
    <w:p w14:paraId="3DDB9F1D" w14:textId="77777777" w:rsidR="0030671B" w:rsidRDefault="0030671B" w:rsidP="0030671B">
      <w:pPr>
        <w:ind w:left="-851" w:firstLine="3"/>
        <w:rPr>
          <w:b/>
          <w:sz w:val="32"/>
        </w:rPr>
      </w:pPr>
      <w:r w:rsidRPr="00172383">
        <w:rPr>
          <w:b/>
          <w:color w:val="0070C0"/>
          <w:sz w:val="32"/>
        </w:rPr>
        <w:t>Votre compte personnel de formation</w:t>
      </w:r>
      <w:r w:rsidR="002B60CC">
        <w:rPr>
          <w:b/>
          <w:sz w:val="32"/>
        </w:rPr>
        <w:t xml:space="preserve"> </w:t>
      </w:r>
    </w:p>
    <w:p w14:paraId="2D73DFA5" w14:textId="77777777" w:rsidR="0030671B" w:rsidRPr="00ED72BC" w:rsidRDefault="0030671B" w:rsidP="0030671B">
      <w:pPr>
        <w:ind w:left="-851" w:firstLine="3"/>
        <w:rPr>
          <w:b/>
          <w:sz w:val="20"/>
          <w:szCs w:val="20"/>
        </w:rPr>
      </w:pPr>
    </w:p>
    <w:p w14:paraId="51579B0D" w14:textId="77777777" w:rsidR="0030671B" w:rsidRPr="00CB2491" w:rsidRDefault="0030671B" w:rsidP="00F562A4">
      <w:pPr>
        <w:spacing w:after="120"/>
        <w:ind w:left="-851" w:firstLine="3"/>
        <w:rPr>
          <w:b/>
        </w:rPr>
      </w:pPr>
      <w:r>
        <w:rPr>
          <w:b/>
        </w:rPr>
        <w:t>Vous avez</w:t>
      </w:r>
      <w:r w:rsidRPr="00CB2491">
        <w:rPr>
          <w:b/>
        </w:rPr>
        <w:t xml:space="preserve"> déjà ouvert </w:t>
      </w:r>
      <w:r>
        <w:rPr>
          <w:b/>
        </w:rPr>
        <w:t>votre</w:t>
      </w:r>
      <w:r w:rsidRPr="00CB2491">
        <w:rPr>
          <w:b/>
        </w:rPr>
        <w:t xml:space="preserve"> compte personnel de formation :  </w:t>
      </w:r>
      <w:r w:rsidRPr="00CB2491">
        <w:rPr>
          <w:b/>
        </w:rPr>
        <w:tab/>
      </w:r>
      <w:r w:rsidR="00556C9E">
        <w:sym w:font="Wingdings" w:char="F0A8"/>
      </w:r>
      <w:r w:rsidRPr="00CB2491">
        <w:rPr>
          <w:b/>
        </w:rPr>
        <w:t xml:space="preserve"> OUI </w:t>
      </w:r>
      <w:r w:rsidRPr="00CB2491">
        <w:rPr>
          <w:b/>
        </w:rPr>
        <w:tab/>
        <w:t xml:space="preserve">    </w:t>
      </w:r>
      <w:r w:rsidR="00556C9E">
        <w:sym w:font="Wingdings" w:char="F0A8"/>
      </w:r>
      <w:r w:rsidRPr="00CB2491">
        <w:rPr>
          <w:b/>
        </w:rPr>
        <w:t xml:space="preserve"> NON     </w:t>
      </w:r>
    </w:p>
    <w:p w14:paraId="28E420F5" w14:textId="77777777" w:rsidR="0030671B" w:rsidRPr="00172383" w:rsidRDefault="0030671B" w:rsidP="0030671B">
      <w:pPr>
        <w:ind w:left="-142" w:firstLine="3"/>
        <w:rPr>
          <w:b/>
          <w:sz w:val="22"/>
          <w:szCs w:val="22"/>
        </w:rPr>
      </w:pPr>
      <w:r w:rsidRPr="00172383">
        <w:rPr>
          <w:b/>
          <w:sz w:val="22"/>
          <w:szCs w:val="22"/>
        </w:rPr>
        <w:t>Si oui, veuil</w:t>
      </w:r>
      <w:r w:rsidR="004526CA">
        <w:rPr>
          <w:b/>
          <w:sz w:val="22"/>
          <w:szCs w:val="22"/>
        </w:rPr>
        <w:t xml:space="preserve">lez indiquer le nombre d’heures et ou euros </w:t>
      </w:r>
      <w:r w:rsidRPr="00172383">
        <w:rPr>
          <w:b/>
          <w:sz w:val="22"/>
          <w:szCs w:val="22"/>
        </w:rPr>
        <w:t>acquis</w:t>
      </w:r>
      <w:r w:rsidR="004526CA">
        <w:rPr>
          <w:b/>
          <w:sz w:val="22"/>
          <w:szCs w:val="22"/>
        </w:rPr>
        <w:t>.</w:t>
      </w:r>
      <w:r w:rsidRPr="00172383">
        <w:rPr>
          <w:b/>
          <w:sz w:val="22"/>
          <w:szCs w:val="22"/>
        </w:rPr>
        <w:t>es :</w:t>
      </w:r>
      <w:r w:rsidR="00172383">
        <w:rPr>
          <w:b/>
          <w:sz w:val="22"/>
          <w:szCs w:val="22"/>
        </w:rPr>
        <w:t xml:space="preserve"> ……………</w:t>
      </w:r>
    </w:p>
    <w:p w14:paraId="52D12BAC" w14:textId="77777777" w:rsidR="0030671B" w:rsidRPr="00ED72BC" w:rsidRDefault="006B3C66" w:rsidP="00ED72BC">
      <w:pPr>
        <w:ind w:left="-142" w:firstLine="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Si vous n’en </w:t>
      </w:r>
      <w:r w:rsidR="0030671B" w:rsidRPr="000F729D">
        <w:rPr>
          <w:i/>
          <w:sz w:val="20"/>
          <w:szCs w:val="20"/>
        </w:rPr>
        <w:t>avez pas connaissance, consultez votre dernier certificat de travail et/ou votre ancien employeur, ou rapprochez-vous de votre référent (</w:t>
      </w:r>
      <w:r w:rsidR="006C4A33">
        <w:rPr>
          <w:i/>
          <w:sz w:val="20"/>
          <w:szCs w:val="20"/>
        </w:rPr>
        <w:t>France Trava</w:t>
      </w:r>
      <w:r w:rsidR="006C3A81">
        <w:rPr>
          <w:i/>
          <w:sz w:val="20"/>
          <w:szCs w:val="20"/>
        </w:rPr>
        <w:t>i</w:t>
      </w:r>
      <w:r w:rsidR="006C4A33">
        <w:rPr>
          <w:i/>
          <w:sz w:val="20"/>
          <w:szCs w:val="20"/>
        </w:rPr>
        <w:t>l</w:t>
      </w:r>
      <w:r w:rsidR="0030671B" w:rsidRPr="000F729D">
        <w:rPr>
          <w:i/>
          <w:sz w:val="20"/>
          <w:szCs w:val="20"/>
        </w:rPr>
        <w:t xml:space="preserve">, Mission Locale, </w:t>
      </w:r>
      <w:r w:rsidR="006C4A33">
        <w:rPr>
          <w:i/>
          <w:sz w:val="20"/>
          <w:szCs w:val="20"/>
        </w:rPr>
        <w:t>PLIE</w:t>
      </w:r>
      <w:r w:rsidR="00C61ADE">
        <w:rPr>
          <w:i/>
          <w:sz w:val="20"/>
          <w:szCs w:val="20"/>
        </w:rPr>
        <w:t>,</w:t>
      </w:r>
      <w:r w:rsidR="006C4A33">
        <w:rPr>
          <w:i/>
          <w:sz w:val="20"/>
          <w:szCs w:val="20"/>
        </w:rPr>
        <w:t xml:space="preserve"> </w:t>
      </w:r>
      <w:r w:rsidR="00BD09A2">
        <w:rPr>
          <w:i/>
          <w:sz w:val="20"/>
          <w:szCs w:val="20"/>
        </w:rPr>
        <w:t>Cap Emploi</w:t>
      </w:r>
      <w:r w:rsidR="0030671B" w:rsidRPr="000F729D">
        <w:rPr>
          <w:i/>
          <w:sz w:val="20"/>
          <w:szCs w:val="20"/>
        </w:rPr>
        <w:t>)</w:t>
      </w:r>
    </w:p>
    <w:p w14:paraId="3D854911" w14:textId="77777777" w:rsidR="0030671B" w:rsidRPr="00172383" w:rsidRDefault="0030671B" w:rsidP="00403B75">
      <w:pPr>
        <w:ind w:left="-142" w:firstLine="3"/>
        <w:jc w:val="both"/>
        <w:rPr>
          <w:b/>
          <w:sz w:val="22"/>
          <w:szCs w:val="22"/>
        </w:rPr>
      </w:pPr>
      <w:r w:rsidRPr="00172383">
        <w:rPr>
          <w:b/>
          <w:sz w:val="22"/>
          <w:szCs w:val="22"/>
        </w:rPr>
        <w:t xml:space="preserve">Si non, nous vous conseillons d’ouvrir votre Compte Personnel de formation en vous connectant au site </w:t>
      </w:r>
      <w:r w:rsidRPr="00172383">
        <w:rPr>
          <w:b/>
          <w:color w:val="0070C0"/>
          <w:sz w:val="22"/>
          <w:szCs w:val="22"/>
        </w:rPr>
        <w:t>www.moncompteformation.gouv.fr</w:t>
      </w:r>
      <w:r w:rsidRPr="00172383">
        <w:rPr>
          <w:b/>
          <w:sz w:val="22"/>
          <w:szCs w:val="22"/>
        </w:rPr>
        <w:t xml:space="preserve">. Vous aurez besoin pour </w:t>
      </w:r>
      <w:r w:rsidR="00AB46D7">
        <w:rPr>
          <w:b/>
          <w:sz w:val="22"/>
          <w:szCs w:val="22"/>
        </w:rPr>
        <w:t>cela, d’une adresse mail valide et</w:t>
      </w:r>
      <w:r w:rsidRPr="00172383">
        <w:rPr>
          <w:b/>
          <w:sz w:val="22"/>
          <w:szCs w:val="22"/>
        </w:rPr>
        <w:t xml:space="preserve"> de votre n° de sécurité sociale.</w:t>
      </w:r>
    </w:p>
    <w:p w14:paraId="3D50D403" w14:textId="77777777" w:rsidR="0030671B" w:rsidRDefault="0030671B" w:rsidP="00ED72BC">
      <w:pPr>
        <w:ind w:left="-142" w:firstLine="3"/>
        <w:rPr>
          <w:i/>
          <w:sz w:val="20"/>
          <w:szCs w:val="20"/>
        </w:rPr>
      </w:pPr>
      <w:r w:rsidRPr="000F729D">
        <w:rPr>
          <w:i/>
          <w:sz w:val="20"/>
          <w:szCs w:val="20"/>
        </w:rPr>
        <w:t>Veille</w:t>
      </w:r>
      <w:r w:rsidR="00AB46D7">
        <w:rPr>
          <w:i/>
          <w:sz w:val="20"/>
          <w:szCs w:val="20"/>
        </w:rPr>
        <w:t>z</w:t>
      </w:r>
      <w:r w:rsidRPr="000F729D">
        <w:rPr>
          <w:i/>
          <w:sz w:val="20"/>
          <w:szCs w:val="20"/>
        </w:rPr>
        <w:t xml:space="preserve"> à noter votre mot de passe pour pouvoir accéder ultérieurement à votre compte</w:t>
      </w:r>
    </w:p>
    <w:p w14:paraId="60E251D4" w14:textId="77777777" w:rsidR="002B60CC" w:rsidRDefault="002B60CC" w:rsidP="00ED72BC">
      <w:pPr>
        <w:ind w:left="-142" w:firstLine="3"/>
        <w:rPr>
          <w:i/>
          <w:sz w:val="32"/>
        </w:rPr>
      </w:pPr>
    </w:p>
    <w:p w14:paraId="656A0A94" w14:textId="77777777" w:rsidR="002A0CC0" w:rsidRDefault="002A0CC0" w:rsidP="00ED72BC">
      <w:pPr>
        <w:ind w:left="-142" w:firstLine="3"/>
        <w:rPr>
          <w:i/>
          <w:sz w:val="32"/>
        </w:rPr>
      </w:pPr>
    </w:p>
    <w:p w14:paraId="3024C46E" w14:textId="77777777" w:rsidR="002A0CC0" w:rsidRDefault="002A0CC0" w:rsidP="00ED72BC">
      <w:pPr>
        <w:ind w:left="-142" w:firstLine="3"/>
        <w:rPr>
          <w:i/>
          <w:sz w:val="32"/>
        </w:rPr>
      </w:pPr>
    </w:p>
    <w:p w14:paraId="0D9082AF" w14:textId="77777777" w:rsidR="00DD236B" w:rsidRPr="00556C9E" w:rsidRDefault="00DD236B" w:rsidP="005A590F">
      <w:pPr>
        <w:shd w:val="clear" w:color="auto" w:fill="008080"/>
        <w:ind w:left="-953"/>
        <w:rPr>
          <w:b/>
          <w:color w:val="FFFFFF" w:themeColor="background1"/>
          <w:sz w:val="40"/>
        </w:rPr>
      </w:pPr>
      <w:r w:rsidRPr="00556C9E">
        <w:rPr>
          <w:b/>
          <w:color w:val="FFFFFF" w:themeColor="background1"/>
          <w:sz w:val="40"/>
        </w:rPr>
        <w:t>Votre projet professionnel</w:t>
      </w:r>
      <w:r w:rsidR="00ED72BC" w:rsidRPr="00556C9E">
        <w:rPr>
          <w:b/>
          <w:color w:val="FFFFFF" w:themeColor="background1"/>
          <w:sz w:val="40"/>
        </w:rPr>
        <w:t xml:space="preserve"> </w:t>
      </w:r>
    </w:p>
    <w:p w14:paraId="7BF23B6D" w14:textId="77777777" w:rsidR="00DD236B" w:rsidRDefault="00D154A1" w:rsidP="0060250E">
      <w:pPr>
        <w:ind w:left="-993"/>
      </w:pPr>
      <w:r>
        <w:t xml:space="preserve">Expliquez </w:t>
      </w:r>
      <w:r w:rsidR="00DD236B">
        <w:t xml:space="preserve">votre choix professionnel et les démarches engagées pour y parvenir (formation, stage,..)  </w:t>
      </w:r>
    </w:p>
    <w:p w14:paraId="16DECC39" w14:textId="77777777" w:rsidR="00A7682E" w:rsidRDefault="00A7682E" w:rsidP="00A7682E">
      <w:pPr>
        <w:tabs>
          <w:tab w:val="right" w:leader="dot" w:pos="9922"/>
        </w:tabs>
        <w:ind w:left="-993"/>
      </w:pPr>
      <w:r>
        <w:tab/>
      </w:r>
    </w:p>
    <w:p w14:paraId="7C4D517D" w14:textId="77777777" w:rsidR="00A7682E" w:rsidRDefault="00A7682E" w:rsidP="00A7682E">
      <w:pPr>
        <w:tabs>
          <w:tab w:val="right" w:leader="dot" w:pos="9922"/>
        </w:tabs>
        <w:ind w:left="-993"/>
      </w:pPr>
      <w:r>
        <w:tab/>
      </w:r>
    </w:p>
    <w:p w14:paraId="3D3C1DC0" w14:textId="77777777" w:rsidR="00A7682E" w:rsidRDefault="00A7682E" w:rsidP="00A7682E">
      <w:pPr>
        <w:tabs>
          <w:tab w:val="right" w:leader="dot" w:pos="9922"/>
        </w:tabs>
        <w:ind w:left="-993"/>
      </w:pPr>
      <w:r>
        <w:tab/>
      </w:r>
    </w:p>
    <w:p w14:paraId="464E139C" w14:textId="77777777" w:rsidR="00A7682E" w:rsidRDefault="00A7682E" w:rsidP="00A7682E">
      <w:pPr>
        <w:tabs>
          <w:tab w:val="right" w:leader="dot" w:pos="9922"/>
        </w:tabs>
        <w:ind w:left="-993"/>
      </w:pPr>
      <w:r>
        <w:tab/>
      </w:r>
    </w:p>
    <w:p w14:paraId="3C531EBD" w14:textId="77777777" w:rsidR="00A7682E" w:rsidRDefault="00A7682E" w:rsidP="00A7682E">
      <w:pPr>
        <w:tabs>
          <w:tab w:val="right" w:leader="dot" w:pos="9922"/>
        </w:tabs>
        <w:ind w:left="-993"/>
      </w:pPr>
      <w:r>
        <w:tab/>
      </w:r>
    </w:p>
    <w:p w14:paraId="5BCF150C" w14:textId="77777777" w:rsidR="00A7682E" w:rsidRDefault="00A7682E" w:rsidP="00A7682E">
      <w:pPr>
        <w:tabs>
          <w:tab w:val="right" w:leader="dot" w:pos="9922"/>
        </w:tabs>
        <w:ind w:left="-993"/>
      </w:pPr>
      <w:r>
        <w:tab/>
      </w:r>
    </w:p>
    <w:p w14:paraId="326745C7" w14:textId="77777777" w:rsidR="00A7682E" w:rsidRDefault="00A7682E" w:rsidP="00A7682E">
      <w:pPr>
        <w:tabs>
          <w:tab w:val="right" w:leader="dot" w:pos="9922"/>
        </w:tabs>
        <w:ind w:left="-993"/>
      </w:pPr>
      <w:r>
        <w:tab/>
      </w:r>
    </w:p>
    <w:p w14:paraId="3EECA3A8" w14:textId="77777777" w:rsidR="00A7682E" w:rsidRDefault="00A7682E" w:rsidP="00A7682E">
      <w:pPr>
        <w:tabs>
          <w:tab w:val="right" w:leader="dot" w:pos="9922"/>
        </w:tabs>
        <w:ind w:left="-993"/>
      </w:pPr>
      <w:r>
        <w:tab/>
      </w:r>
    </w:p>
    <w:p w14:paraId="174F3EFF" w14:textId="77777777" w:rsidR="00A7682E" w:rsidRDefault="00A7682E" w:rsidP="00A7682E">
      <w:pPr>
        <w:tabs>
          <w:tab w:val="right" w:leader="dot" w:pos="9922"/>
        </w:tabs>
        <w:ind w:left="-993"/>
      </w:pPr>
      <w:r>
        <w:tab/>
      </w:r>
    </w:p>
    <w:p w14:paraId="563083BE" w14:textId="77777777" w:rsidR="00A7682E" w:rsidRDefault="00A7682E" w:rsidP="00A7682E">
      <w:pPr>
        <w:tabs>
          <w:tab w:val="right" w:leader="dot" w:pos="9922"/>
        </w:tabs>
        <w:ind w:left="-993"/>
      </w:pPr>
      <w:r>
        <w:tab/>
      </w:r>
    </w:p>
    <w:p w14:paraId="1E3AF853" w14:textId="77777777" w:rsidR="00A7682E" w:rsidRDefault="00A7682E" w:rsidP="00A7682E">
      <w:pPr>
        <w:tabs>
          <w:tab w:val="right" w:leader="dot" w:pos="9922"/>
        </w:tabs>
        <w:ind w:left="-993"/>
      </w:pPr>
      <w:r>
        <w:tab/>
      </w:r>
    </w:p>
    <w:p w14:paraId="57555BFF" w14:textId="77777777" w:rsidR="00A7682E" w:rsidRDefault="00A7682E" w:rsidP="00A7682E">
      <w:pPr>
        <w:tabs>
          <w:tab w:val="right" w:leader="dot" w:pos="9922"/>
        </w:tabs>
        <w:ind w:left="-993"/>
      </w:pPr>
      <w:r>
        <w:tab/>
      </w:r>
    </w:p>
    <w:p w14:paraId="00B7294C" w14:textId="77777777" w:rsidR="00A7682E" w:rsidRDefault="00A7682E" w:rsidP="00A7682E">
      <w:pPr>
        <w:tabs>
          <w:tab w:val="right" w:leader="dot" w:pos="9922"/>
        </w:tabs>
        <w:ind w:left="-993"/>
      </w:pPr>
      <w:r>
        <w:tab/>
      </w:r>
    </w:p>
    <w:p w14:paraId="0DB7EC0E" w14:textId="77777777" w:rsidR="00A7682E" w:rsidRDefault="00A7682E" w:rsidP="00A7682E">
      <w:pPr>
        <w:tabs>
          <w:tab w:val="right" w:leader="dot" w:pos="9922"/>
        </w:tabs>
        <w:ind w:left="-993"/>
      </w:pPr>
      <w:r>
        <w:tab/>
      </w:r>
    </w:p>
    <w:p w14:paraId="63E78557" w14:textId="77777777" w:rsidR="00A7682E" w:rsidRDefault="00A7682E" w:rsidP="00A7682E">
      <w:pPr>
        <w:tabs>
          <w:tab w:val="right" w:leader="dot" w:pos="9922"/>
        </w:tabs>
        <w:ind w:left="-993"/>
      </w:pPr>
      <w:r>
        <w:tab/>
      </w:r>
    </w:p>
    <w:p w14:paraId="43F33F0C" w14:textId="77777777" w:rsidR="00A7682E" w:rsidRPr="0060250E" w:rsidRDefault="00A7682E" w:rsidP="00A7682E">
      <w:pPr>
        <w:tabs>
          <w:tab w:val="right" w:leader="dot" w:pos="9922"/>
        </w:tabs>
        <w:ind w:left="-993"/>
      </w:pPr>
    </w:p>
    <w:p w14:paraId="65C688D2" w14:textId="77777777" w:rsidR="00DD236B" w:rsidRPr="00E55BD6" w:rsidRDefault="00DD236B" w:rsidP="00E55BD6">
      <w:pPr>
        <w:ind w:left="-993"/>
      </w:pPr>
    </w:p>
    <w:p w14:paraId="0C7BDBD9" w14:textId="6AF99076" w:rsidR="00DD236B" w:rsidRPr="00556C9E" w:rsidRDefault="00DD236B" w:rsidP="005A590F">
      <w:pPr>
        <w:shd w:val="clear" w:color="auto" w:fill="008080"/>
        <w:ind w:left="-953"/>
        <w:rPr>
          <w:b/>
          <w:color w:val="FFFFFF" w:themeColor="background1"/>
          <w:sz w:val="40"/>
        </w:rPr>
      </w:pPr>
      <w:r w:rsidRPr="00556C9E">
        <w:rPr>
          <w:b/>
          <w:color w:val="FFFFFF" w:themeColor="background1"/>
          <w:sz w:val="40"/>
        </w:rPr>
        <w:t>Pour les candidats à une formation en alternance</w:t>
      </w:r>
    </w:p>
    <w:tbl>
      <w:tblPr>
        <w:tblW w:w="10899" w:type="dxa"/>
        <w:tblInd w:w="-851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0A0" w:firstRow="1" w:lastRow="0" w:firstColumn="1" w:lastColumn="0" w:noHBand="0" w:noVBand="0"/>
      </w:tblPr>
      <w:tblGrid>
        <w:gridCol w:w="10899"/>
      </w:tblGrid>
      <w:tr w:rsidR="00A7682E" w14:paraId="6EBDEE09" w14:textId="77777777" w:rsidTr="00A7682E">
        <w:tc>
          <w:tcPr>
            <w:tcW w:w="10899" w:type="dxa"/>
          </w:tcPr>
          <w:p w14:paraId="06ADDB78" w14:textId="00DCA7B4" w:rsidR="00A7682E" w:rsidRDefault="00A7682E" w:rsidP="00A7682E">
            <w:r>
              <w:t>Avez-vous déjà une entreprise d’accueil ?</w:t>
            </w:r>
            <w:r>
              <w:tab/>
            </w:r>
            <w:r>
              <w:tab/>
            </w:r>
            <w:r>
              <w:tab/>
            </w:r>
            <w:r>
              <w:sym w:font="Wingdings" w:char="F0A8"/>
            </w:r>
            <w:r>
              <w:t xml:space="preserve"> </w:t>
            </w:r>
            <w:r w:rsidR="00475B0B">
              <w:t xml:space="preserve">Oui </w:t>
            </w:r>
            <w:r w:rsidR="00475B0B">
              <w:tab/>
            </w:r>
            <w:r>
              <w:tab/>
            </w:r>
            <w:r>
              <w:sym w:font="Wingdings" w:char="F0A8"/>
            </w:r>
            <w:r>
              <w:t xml:space="preserve"> Non</w:t>
            </w:r>
          </w:p>
          <w:p w14:paraId="56C93095" w14:textId="77777777" w:rsidR="00A7682E" w:rsidRDefault="00A7682E" w:rsidP="00A7682E">
            <w:pPr>
              <w:tabs>
                <w:tab w:val="right" w:leader="dot" w:pos="10683"/>
              </w:tabs>
            </w:pPr>
            <w:r>
              <w:t xml:space="preserve">Si oui nom de l’entreprise : </w:t>
            </w:r>
            <w:r>
              <w:tab/>
            </w:r>
          </w:p>
          <w:p w14:paraId="7F59A17C" w14:textId="77777777" w:rsidR="00A7682E" w:rsidRDefault="00A7682E" w:rsidP="00A7682E">
            <w:pPr>
              <w:tabs>
                <w:tab w:val="right" w:leader="dot" w:pos="10683"/>
              </w:tabs>
            </w:pPr>
            <w:r>
              <w:t xml:space="preserve">Adresse : </w:t>
            </w:r>
            <w:r>
              <w:tab/>
            </w:r>
          </w:p>
          <w:p w14:paraId="2C951EB0" w14:textId="77777777" w:rsidR="00A7682E" w:rsidRDefault="00A7682E" w:rsidP="00A7682E">
            <w:pPr>
              <w:tabs>
                <w:tab w:val="right" w:leader="dot" w:pos="10683"/>
              </w:tabs>
            </w:pPr>
            <w:r>
              <w:t xml:space="preserve">Code postal : </w:t>
            </w:r>
            <w:r>
              <w:tab/>
            </w:r>
          </w:p>
          <w:p w14:paraId="6FC71D87" w14:textId="77777777" w:rsidR="00A7682E" w:rsidRDefault="00A7682E" w:rsidP="00A7682E">
            <w:pPr>
              <w:tabs>
                <w:tab w:val="right" w:leader="dot" w:pos="10683"/>
              </w:tabs>
            </w:pPr>
            <w:r>
              <w:t xml:space="preserve">Ville : </w:t>
            </w:r>
            <w:r>
              <w:tab/>
            </w:r>
          </w:p>
          <w:p w14:paraId="44C4AAD8" w14:textId="77777777" w:rsidR="00A7682E" w:rsidRDefault="00A7682E" w:rsidP="00A7682E">
            <w:pPr>
              <w:tabs>
                <w:tab w:val="right" w:leader="dot" w:pos="10683"/>
              </w:tabs>
            </w:pPr>
            <w:r>
              <w:t xml:space="preserve">Téléphone : </w:t>
            </w:r>
            <w:r>
              <w:tab/>
            </w:r>
          </w:p>
          <w:p w14:paraId="47DB0266" w14:textId="77777777" w:rsidR="00A7682E" w:rsidRDefault="00A7682E" w:rsidP="00A7682E">
            <w:pPr>
              <w:tabs>
                <w:tab w:val="right" w:leader="dot" w:pos="10683"/>
              </w:tabs>
            </w:pPr>
            <w:r>
              <w:t xml:space="preserve">Contact : </w:t>
            </w:r>
            <w:r>
              <w:tab/>
            </w:r>
          </w:p>
          <w:p w14:paraId="37F7EC68" w14:textId="77777777" w:rsidR="00A7682E" w:rsidRDefault="00A7682E" w:rsidP="00A7682E"/>
          <w:p w14:paraId="3D351418" w14:textId="77777777" w:rsidR="00A7682E" w:rsidRDefault="00A7682E" w:rsidP="00A7682E">
            <w:r>
              <w:t xml:space="preserve">Avez-vous déjà contacté des entreprises ? </w:t>
            </w:r>
            <w:r>
              <w:tab/>
            </w:r>
            <w:r>
              <w:tab/>
            </w:r>
            <w:r>
              <w:tab/>
            </w:r>
            <w:r>
              <w:sym w:font="Wingdings" w:char="F0A8"/>
            </w:r>
            <w:r>
              <w:t xml:space="preserve"> Oui </w:t>
            </w:r>
            <w:r>
              <w:tab/>
            </w:r>
            <w:r>
              <w:tab/>
            </w:r>
            <w:r>
              <w:sym w:font="Wingdings" w:char="F0A8"/>
            </w:r>
            <w:r>
              <w:t xml:space="preserve"> Non </w:t>
            </w:r>
          </w:p>
          <w:p w14:paraId="3850AD0B" w14:textId="77777777" w:rsidR="00A7682E" w:rsidRDefault="00A7682E" w:rsidP="00A7682E">
            <w:pPr>
              <w:tabs>
                <w:tab w:val="right" w:leader="dot" w:pos="10683"/>
              </w:tabs>
            </w:pPr>
            <w:r>
              <w:t xml:space="preserve">A partir de quelle date êtes-vous disponible ? </w:t>
            </w:r>
            <w:r>
              <w:tab/>
            </w:r>
          </w:p>
          <w:p w14:paraId="0A0B4E0D" w14:textId="77777777" w:rsidR="00A7682E" w:rsidRPr="00C7777C" w:rsidRDefault="00A7682E" w:rsidP="00A7682E">
            <w:pPr>
              <w:rPr>
                <w:b/>
              </w:rPr>
            </w:pPr>
            <w:r>
              <w:t>J’accepte que mon CV soit communiqué à des entreprises</w:t>
            </w:r>
            <w:r w:rsidRPr="00AF0210">
              <w:t xml:space="preserve"> </w:t>
            </w:r>
            <w:r>
              <w:tab/>
            </w:r>
            <w:r>
              <w:sym w:font="Wingdings" w:char="F0A8"/>
            </w:r>
            <w:r>
              <w:t xml:space="preserve"> Oui  </w:t>
            </w:r>
            <w:r>
              <w:tab/>
            </w:r>
            <w:r>
              <w:tab/>
            </w:r>
            <w:r>
              <w:sym w:font="Wingdings" w:char="F0A8"/>
            </w:r>
            <w:r>
              <w:t xml:space="preserve"> Non</w:t>
            </w:r>
          </w:p>
        </w:tc>
      </w:tr>
    </w:tbl>
    <w:p w14:paraId="0761BAA5" w14:textId="77777777" w:rsidR="00DD236B" w:rsidRDefault="00DD236B" w:rsidP="00E55BD6">
      <w:pPr>
        <w:ind w:left="-993"/>
        <w:rPr>
          <w:sz w:val="40"/>
        </w:rPr>
      </w:pPr>
    </w:p>
    <w:p w14:paraId="4B420AA8" w14:textId="5E4679FB" w:rsidR="00DD236B" w:rsidRPr="00F77DE0" w:rsidRDefault="00DD236B" w:rsidP="00556C9E">
      <w:pPr>
        <w:spacing w:after="60"/>
        <w:ind w:left="-993"/>
        <w:rPr>
          <w:b/>
          <w:color w:val="0070C0"/>
        </w:rPr>
      </w:pPr>
      <w:r w:rsidRPr="00F77DE0">
        <w:rPr>
          <w:b/>
          <w:color w:val="0070C0"/>
        </w:rPr>
        <w:t>Pièces à joindre obligatoirement au dossier</w:t>
      </w:r>
      <w:r w:rsidRPr="00F77DE0">
        <w:rPr>
          <w:b/>
          <w:color w:val="0070C0"/>
          <w:sz w:val="28"/>
          <w:szCs w:val="28"/>
        </w:rPr>
        <w:t> </w:t>
      </w:r>
      <w:r w:rsidRPr="00F77DE0">
        <w:rPr>
          <w:b/>
          <w:color w:val="0070C0"/>
        </w:rPr>
        <w:t xml:space="preserve">: </w:t>
      </w:r>
    </w:p>
    <w:p w14:paraId="3F9FAA25" w14:textId="70D4EBE8" w:rsidR="00DD236B" w:rsidRPr="00556C9E" w:rsidRDefault="00556C9E" w:rsidP="00E55BD6">
      <w:pPr>
        <w:ind w:left="-993"/>
        <w:rPr>
          <w:b/>
          <w:sz w:val="22"/>
          <w:szCs w:val="22"/>
        </w:rPr>
      </w:pPr>
      <w:r w:rsidRPr="00556C9E">
        <w:rPr>
          <w:b/>
          <w:sz w:val="22"/>
          <w:szCs w:val="22"/>
        </w:rPr>
        <w:sym w:font="Wingdings" w:char="F0A8"/>
      </w:r>
      <w:r w:rsidR="00DD236B" w:rsidRPr="00556C9E">
        <w:rPr>
          <w:b/>
          <w:sz w:val="22"/>
          <w:szCs w:val="22"/>
        </w:rPr>
        <w:t xml:space="preserve"> CV</w:t>
      </w:r>
    </w:p>
    <w:p w14:paraId="6B4F227C" w14:textId="5A56C1F9" w:rsidR="00DD236B" w:rsidRPr="00556C9E" w:rsidRDefault="00556C9E" w:rsidP="00E55BD6">
      <w:pPr>
        <w:ind w:left="-993"/>
        <w:rPr>
          <w:b/>
          <w:sz w:val="22"/>
          <w:szCs w:val="22"/>
        </w:rPr>
      </w:pPr>
      <w:r w:rsidRPr="00556C9E">
        <w:rPr>
          <w:sz w:val="22"/>
          <w:szCs w:val="22"/>
        </w:rPr>
        <w:sym w:font="Wingdings" w:char="F0A8"/>
      </w:r>
      <w:r w:rsidR="00DD236B" w:rsidRPr="00556C9E">
        <w:rPr>
          <w:sz w:val="22"/>
          <w:szCs w:val="22"/>
        </w:rPr>
        <w:t xml:space="preserve"> </w:t>
      </w:r>
      <w:r w:rsidR="00DD236B" w:rsidRPr="00556C9E">
        <w:rPr>
          <w:b/>
          <w:sz w:val="22"/>
          <w:szCs w:val="22"/>
        </w:rPr>
        <w:t>Lettre de motivation pour la formation</w:t>
      </w:r>
    </w:p>
    <w:p w14:paraId="55EACF1B" w14:textId="77777777" w:rsidR="00DD236B" w:rsidRPr="00556C9E" w:rsidRDefault="00556C9E" w:rsidP="00E55BD6">
      <w:pPr>
        <w:ind w:left="-993"/>
        <w:rPr>
          <w:b/>
          <w:sz w:val="22"/>
          <w:szCs w:val="22"/>
        </w:rPr>
      </w:pPr>
      <w:r w:rsidRPr="00556C9E">
        <w:rPr>
          <w:b/>
          <w:sz w:val="22"/>
          <w:szCs w:val="22"/>
        </w:rPr>
        <w:sym w:font="Wingdings" w:char="F0A8"/>
      </w:r>
      <w:r w:rsidR="00DD236B" w:rsidRPr="00556C9E">
        <w:rPr>
          <w:b/>
          <w:sz w:val="22"/>
          <w:szCs w:val="22"/>
        </w:rPr>
        <w:t xml:space="preserve"> Photocopie des bulletins de note des dernières années </w:t>
      </w:r>
    </w:p>
    <w:p w14:paraId="2C18138E" w14:textId="6147D4C3" w:rsidR="00DD236B" w:rsidRPr="00556C9E" w:rsidRDefault="00556C9E" w:rsidP="00E55BD6">
      <w:pPr>
        <w:ind w:left="-993"/>
        <w:rPr>
          <w:b/>
          <w:sz w:val="22"/>
          <w:szCs w:val="22"/>
        </w:rPr>
      </w:pPr>
      <w:r w:rsidRPr="00556C9E">
        <w:rPr>
          <w:b/>
          <w:sz w:val="22"/>
          <w:szCs w:val="22"/>
        </w:rPr>
        <w:sym w:font="Wingdings" w:char="F0A8"/>
      </w:r>
      <w:r w:rsidR="00DD236B" w:rsidRPr="00556C9E">
        <w:rPr>
          <w:b/>
          <w:sz w:val="22"/>
          <w:szCs w:val="22"/>
        </w:rPr>
        <w:t xml:space="preserve"> Photocopie des diplômes </w:t>
      </w:r>
      <w:r w:rsidR="00D154A1">
        <w:rPr>
          <w:b/>
          <w:sz w:val="22"/>
          <w:szCs w:val="22"/>
        </w:rPr>
        <w:t>et des relevés de notes aux examens</w:t>
      </w:r>
    </w:p>
    <w:p w14:paraId="32B2F2C6" w14:textId="7AD840A7" w:rsidR="00DD236B" w:rsidRPr="00556C9E" w:rsidRDefault="00556C9E" w:rsidP="00E55BD6">
      <w:pPr>
        <w:ind w:left="-993"/>
        <w:rPr>
          <w:b/>
          <w:sz w:val="22"/>
          <w:szCs w:val="22"/>
        </w:rPr>
      </w:pPr>
      <w:r w:rsidRPr="00556C9E">
        <w:rPr>
          <w:b/>
          <w:sz w:val="22"/>
          <w:szCs w:val="22"/>
        </w:rPr>
        <w:sym w:font="Wingdings" w:char="F0A8"/>
      </w:r>
      <w:r w:rsidR="00DD236B" w:rsidRPr="00556C9E">
        <w:rPr>
          <w:b/>
          <w:sz w:val="22"/>
          <w:szCs w:val="22"/>
        </w:rPr>
        <w:t xml:space="preserve"> Photocopie de la carte d’identité ou titre de séjour en cours de validité </w:t>
      </w:r>
    </w:p>
    <w:p w14:paraId="161854A6" w14:textId="1394F6DF" w:rsidR="00DD236B" w:rsidRDefault="00DD236B" w:rsidP="00DB60B4">
      <w:pPr>
        <w:ind w:left="-993"/>
        <w:jc w:val="both"/>
        <w:rPr>
          <w:sz w:val="20"/>
          <w:szCs w:val="20"/>
        </w:rPr>
      </w:pPr>
    </w:p>
    <w:p w14:paraId="3E74190E" w14:textId="08033BE4" w:rsidR="00DD236B" w:rsidRDefault="00DD236B" w:rsidP="00D85AC4">
      <w:pPr>
        <w:ind w:left="-993"/>
      </w:pPr>
      <w:r>
        <w:t>Je certifie exact</w:t>
      </w:r>
      <w:r w:rsidR="00D154A1">
        <w:t>s</w:t>
      </w:r>
      <w:r>
        <w:t xml:space="preserve"> les renseignements portés sur ce dossier.</w:t>
      </w:r>
    </w:p>
    <w:p w14:paraId="06F20322" w14:textId="307BD26E" w:rsidR="00DD236B" w:rsidRDefault="00DD236B" w:rsidP="00D85AC4">
      <w:pPr>
        <w:ind w:left="-993"/>
      </w:pPr>
    </w:p>
    <w:p w14:paraId="0D6EE90D" w14:textId="7A6FADD4" w:rsidR="00DD236B" w:rsidRDefault="00DD236B" w:rsidP="00D85AC4">
      <w:pPr>
        <w:ind w:left="-993"/>
      </w:pPr>
    </w:p>
    <w:p w14:paraId="72EF45F3" w14:textId="50B339C0" w:rsidR="00DD236B" w:rsidRDefault="00DD236B" w:rsidP="00990F85">
      <w:pPr>
        <w:tabs>
          <w:tab w:val="left" w:leader="dot" w:pos="2268"/>
        </w:tabs>
        <w:ind w:left="-993"/>
      </w:pPr>
      <w:r>
        <w:t>Le :</w:t>
      </w:r>
      <w:r>
        <w:tab/>
      </w:r>
      <w:r w:rsidR="004E1FD5">
        <w:t xml:space="preserve">   </w:t>
      </w:r>
      <w:r w:rsidR="00E92708">
        <w:t>À</w:t>
      </w:r>
      <w:r w:rsidR="004E1FD5">
        <w:t> :</w:t>
      </w:r>
      <w:r w:rsidR="00500140">
        <w:tab/>
      </w:r>
      <w:r w:rsidR="00500140">
        <w:tab/>
      </w:r>
      <w:r w:rsidR="00500140">
        <w:tab/>
      </w:r>
      <w:r w:rsidR="004E1FD5">
        <w:tab/>
        <w:t xml:space="preserve">   </w:t>
      </w:r>
      <w:r w:rsidR="00990F85">
        <w:t xml:space="preserve">    </w:t>
      </w:r>
      <w:r>
        <w:t xml:space="preserve">Signature : </w:t>
      </w:r>
    </w:p>
    <w:p w14:paraId="605B7E40" w14:textId="796D9FD5" w:rsidR="00DD236B" w:rsidRDefault="00DD236B" w:rsidP="00D85AC4">
      <w:pPr>
        <w:ind w:left="-993"/>
      </w:pPr>
    </w:p>
    <w:p w14:paraId="31074A92" w14:textId="7D9998C6" w:rsidR="00DD236B" w:rsidRDefault="00DF5FEE" w:rsidP="00D85AC4">
      <w:pPr>
        <w:ind w:left="-993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AC7B14D" wp14:editId="1432BB4A">
            <wp:simplePos x="0" y="0"/>
            <wp:positionH relativeFrom="page">
              <wp:posOffset>7620</wp:posOffset>
            </wp:positionH>
            <wp:positionV relativeFrom="paragraph">
              <wp:posOffset>333375</wp:posOffset>
            </wp:positionV>
            <wp:extent cx="1935480" cy="1935480"/>
            <wp:effectExtent l="0" t="0" r="7620" b="762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 Labellisé LUCIE Progres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193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C49D66" w14:textId="3F9DAFFC" w:rsidR="00F65AEC" w:rsidRDefault="00F65AEC" w:rsidP="00D85AC4">
      <w:pPr>
        <w:ind w:left="-993"/>
        <w:sectPr w:rsidR="00F65AEC" w:rsidSect="00D16A55">
          <w:footerReference w:type="default" r:id="rId10"/>
          <w:pgSz w:w="11906" w:h="16838" w:code="9"/>
          <w:pgMar w:top="142" w:right="566" w:bottom="624" w:left="1418" w:header="567" w:footer="454" w:gutter="0"/>
          <w:cols w:space="708"/>
          <w:docGrid w:linePitch="360"/>
        </w:sectPr>
      </w:pPr>
      <w:bookmarkStart w:id="0" w:name="_GoBack"/>
      <w:bookmarkEnd w:id="0"/>
    </w:p>
    <w:p w14:paraId="34D75481" w14:textId="77777777" w:rsidR="00DD236B" w:rsidRPr="005548C7" w:rsidRDefault="00DD236B" w:rsidP="005A590F">
      <w:pPr>
        <w:shd w:val="clear" w:color="auto" w:fill="008080"/>
        <w:ind w:left="-953"/>
        <w:rPr>
          <w:b/>
          <w:color w:val="FFFFFF" w:themeColor="background1"/>
          <w:sz w:val="40"/>
        </w:rPr>
      </w:pPr>
      <w:r w:rsidRPr="005548C7">
        <w:rPr>
          <w:b/>
          <w:color w:val="FFFFFF" w:themeColor="background1"/>
          <w:sz w:val="40"/>
        </w:rPr>
        <w:t xml:space="preserve">Partie réservée à l’administration du GRETA </w:t>
      </w:r>
    </w:p>
    <w:p w14:paraId="43D1BBD8" w14:textId="77777777" w:rsidR="00DD236B" w:rsidRDefault="00DD236B" w:rsidP="005630B2">
      <w:pPr>
        <w:rPr>
          <w:sz w:val="40"/>
        </w:rPr>
      </w:pPr>
    </w:p>
    <w:p w14:paraId="60202548" w14:textId="77777777" w:rsidR="00DD236B" w:rsidRPr="00F77DE0" w:rsidRDefault="00DD236B" w:rsidP="00435317">
      <w:pPr>
        <w:pBdr>
          <w:top w:val="single" w:sz="4" w:space="1" w:color="008080"/>
          <w:left w:val="single" w:sz="4" w:space="4" w:color="008080"/>
          <w:bottom w:val="single" w:sz="4" w:space="7" w:color="008080"/>
          <w:right w:val="single" w:sz="4" w:space="4" w:color="008080"/>
        </w:pBdr>
        <w:spacing w:after="60"/>
        <w:ind w:left="-851"/>
        <w:rPr>
          <w:b/>
          <w:color w:val="0070C0"/>
          <w:sz w:val="28"/>
          <w:szCs w:val="28"/>
        </w:rPr>
      </w:pPr>
      <w:r w:rsidRPr="00F77DE0">
        <w:rPr>
          <w:b/>
          <w:color w:val="0070C0"/>
          <w:sz w:val="28"/>
          <w:szCs w:val="28"/>
        </w:rPr>
        <w:t>Etapes d’avancement du projet </w:t>
      </w:r>
    </w:p>
    <w:p w14:paraId="4C4336DD" w14:textId="77777777" w:rsidR="00DD236B" w:rsidRPr="005630B2" w:rsidRDefault="00DD236B" w:rsidP="00435317">
      <w:pPr>
        <w:pBdr>
          <w:top w:val="single" w:sz="4" w:space="1" w:color="008080"/>
          <w:left w:val="single" w:sz="4" w:space="4" w:color="008080"/>
          <w:bottom w:val="single" w:sz="4" w:space="7" w:color="008080"/>
          <w:right w:val="single" w:sz="4" w:space="4" w:color="008080"/>
        </w:pBdr>
        <w:spacing w:after="60"/>
        <w:ind w:left="-851"/>
      </w:pPr>
      <w:r w:rsidRPr="005630B2">
        <w:t xml:space="preserve">Dossier complet </w:t>
      </w:r>
      <w:r>
        <w:t>le :……………………………</w:t>
      </w:r>
    </w:p>
    <w:p w14:paraId="499C91DA" w14:textId="77777777" w:rsidR="00DD236B" w:rsidRPr="005630B2" w:rsidRDefault="00DD236B" w:rsidP="00435317">
      <w:pPr>
        <w:pBdr>
          <w:top w:val="single" w:sz="4" w:space="1" w:color="008080"/>
          <w:left w:val="single" w:sz="4" w:space="4" w:color="008080"/>
          <w:bottom w:val="single" w:sz="4" w:space="7" w:color="008080"/>
          <w:right w:val="single" w:sz="4" w:space="4" w:color="008080"/>
        </w:pBdr>
        <w:spacing w:after="60"/>
        <w:ind w:left="-851"/>
      </w:pPr>
      <w:r w:rsidRPr="005630B2">
        <w:t>Date d’entretien</w:t>
      </w:r>
      <w:r>
        <w:t xml:space="preserve"> : ………………………………/ Grille LUCIDE   utilisée : </w:t>
      </w:r>
      <w:r w:rsidR="00435317">
        <w:sym w:font="Wingdings" w:char="F0A8"/>
      </w:r>
      <w:r w:rsidR="00435317">
        <w:t xml:space="preserve"> </w:t>
      </w:r>
      <w:r>
        <w:t xml:space="preserve">oui </w:t>
      </w:r>
      <w:r w:rsidR="00435317">
        <w:tab/>
      </w:r>
      <w:r w:rsidR="00435317">
        <w:sym w:font="Wingdings" w:char="F0A8"/>
      </w:r>
      <w:r>
        <w:t xml:space="preserve"> non</w:t>
      </w:r>
    </w:p>
    <w:p w14:paraId="169442AC" w14:textId="77777777" w:rsidR="00DD236B" w:rsidRDefault="00DD236B" w:rsidP="00435317">
      <w:pPr>
        <w:pBdr>
          <w:top w:val="single" w:sz="4" w:space="1" w:color="008080"/>
          <w:left w:val="single" w:sz="4" w:space="4" w:color="008080"/>
          <w:bottom w:val="single" w:sz="4" w:space="7" w:color="008080"/>
          <w:right w:val="single" w:sz="4" w:space="4" w:color="008080"/>
        </w:pBdr>
        <w:spacing w:after="60"/>
        <w:ind w:left="-851"/>
      </w:pPr>
      <w:r w:rsidRPr="005630B2">
        <w:t>Date de positionnement</w:t>
      </w:r>
      <w:r>
        <w:t> / tests : …………………….</w:t>
      </w:r>
    </w:p>
    <w:p w14:paraId="50CE783B" w14:textId="77777777" w:rsidR="00DD236B" w:rsidRDefault="00DD236B" w:rsidP="005548C7">
      <w:pPr>
        <w:pBdr>
          <w:top w:val="single" w:sz="4" w:space="1" w:color="008080"/>
          <w:left w:val="single" w:sz="4" w:space="4" w:color="008080"/>
          <w:bottom w:val="single" w:sz="4" w:space="7" w:color="008080"/>
          <w:right w:val="single" w:sz="4" w:space="4" w:color="008080"/>
        </w:pBdr>
        <w:ind w:left="-851"/>
      </w:pPr>
      <w:r>
        <w:t xml:space="preserve">Résultats du positionnement : </w:t>
      </w:r>
    </w:p>
    <w:p w14:paraId="1BE74EAC" w14:textId="77777777" w:rsidR="00A7682E" w:rsidRDefault="00A7682E" w:rsidP="00A7682E">
      <w:pPr>
        <w:pBdr>
          <w:top w:val="single" w:sz="4" w:space="1" w:color="008080"/>
          <w:left w:val="single" w:sz="4" w:space="4" w:color="008080"/>
          <w:bottom w:val="single" w:sz="4" w:space="7" w:color="008080"/>
          <w:right w:val="single" w:sz="4" w:space="4" w:color="008080"/>
        </w:pBdr>
        <w:tabs>
          <w:tab w:val="right" w:leader="dot" w:pos="9779"/>
        </w:tabs>
        <w:ind w:left="-851"/>
      </w:pPr>
      <w:r>
        <w:tab/>
      </w:r>
    </w:p>
    <w:p w14:paraId="13C1CACB" w14:textId="77777777" w:rsidR="00A7682E" w:rsidRDefault="00A7682E" w:rsidP="00A7682E">
      <w:pPr>
        <w:pBdr>
          <w:top w:val="single" w:sz="4" w:space="1" w:color="008080"/>
          <w:left w:val="single" w:sz="4" w:space="4" w:color="008080"/>
          <w:bottom w:val="single" w:sz="4" w:space="7" w:color="008080"/>
          <w:right w:val="single" w:sz="4" w:space="4" w:color="008080"/>
        </w:pBdr>
        <w:tabs>
          <w:tab w:val="right" w:leader="dot" w:pos="9779"/>
        </w:tabs>
        <w:ind w:left="-851"/>
      </w:pPr>
      <w:r>
        <w:tab/>
      </w:r>
    </w:p>
    <w:p w14:paraId="0C8D8AF7" w14:textId="77777777" w:rsidR="00A7682E" w:rsidRDefault="00A7682E" w:rsidP="00A7682E">
      <w:pPr>
        <w:pBdr>
          <w:top w:val="single" w:sz="4" w:space="1" w:color="008080"/>
          <w:left w:val="single" w:sz="4" w:space="4" w:color="008080"/>
          <w:bottom w:val="single" w:sz="4" w:space="7" w:color="008080"/>
          <w:right w:val="single" w:sz="4" w:space="4" w:color="008080"/>
        </w:pBdr>
        <w:tabs>
          <w:tab w:val="right" w:leader="dot" w:pos="9779"/>
        </w:tabs>
        <w:ind w:left="-851"/>
      </w:pPr>
      <w:r>
        <w:tab/>
      </w:r>
    </w:p>
    <w:p w14:paraId="2D18E891" w14:textId="77777777" w:rsidR="00A7682E" w:rsidRDefault="00A7682E" w:rsidP="00A7682E">
      <w:pPr>
        <w:pBdr>
          <w:top w:val="single" w:sz="4" w:space="1" w:color="008080"/>
          <w:left w:val="single" w:sz="4" w:space="4" w:color="008080"/>
          <w:bottom w:val="single" w:sz="4" w:space="7" w:color="008080"/>
          <w:right w:val="single" w:sz="4" w:space="4" w:color="008080"/>
        </w:pBdr>
        <w:tabs>
          <w:tab w:val="right" w:leader="dot" w:pos="9779"/>
        </w:tabs>
        <w:ind w:left="-851"/>
      </w:pPr>
      <w:r>
        <w:tab/>
      </w:r>
    </w:p>
    <w:p w14:paraId="2F9EDD6A" w14:textId="77777777" w:rsidR="00A7682E" w:rsidRDefault="00A7682E" w:rsidP="00A7682E">
      <w:pPr>
        <w:pBdr>
          <w:top w:val="single" w:sz="4" w:space="1" w:color="008080"/>
          <w:left w:val="single" w:sz="4" w:space="4" w:color="008080"/>
          <w:bottom w:val="single" w:sz="4" w:space="7" w:color="008080"/>
          <w:right w:val="single" w:sz="4" w:space="4" w:color="008080"/>
        </w:pBdr>
        <w:tabs>
          <w:tab w:val="right" w:leader="dot" w:pos="9779"/>
        </w:tabs>
        <w:ind w:left="-851"/>
      </w:pPr>
      <w:r>
        <w:tab/>
      </w:r>
    </w:p>
    <w:p w14:paraId="7CA10412" w14:textId="77777777" w:rsidR="00A7682E" w:rsidRDefault="00A7682E" w:rsidP="00A7682E">
      <w:pPr>
        <w:pBdr>
          <w:top w:val="single" w:sz="4" w:space="1" w:color="008080"/>
          <w:left w:val="single" w:sz="4" w:space="4" w:color="008080"/>
          <w:bottom w:val="single" w:sz="4" w:space="7" w:color="008080"/>
          <w:right w:val="single" w:sz="4" w:space="4" w:color="008080"/>
        </w:pBdr>
        <w:tabs>
          <w:tab w:val="right" w:leader="dot" w:pos="9779"/>
        </w:tabs>
        <w:ind w:left="-851"/>
      </w:pPr>
      <w:r>
        <w:tab/>
      </w:r>
    </w:p>
    <w:p w14:paraId="48261B34" w14:textId="77777777" w:rsidR="00A7682E" w:rsidRDefault="00A7682E" w:rsidP="00A7682E">
      <w:pPr>
        <w:pBdr>
          <w:top w:val="single" w:sz="4" w:space="1" w:color="008080"/>
          <w:left w:val="single" w:sz="4" w:space="4" w:color="008080"/>
          <w:bottom w:val="single" w:sz="4" w:space="7" w:color="008080"/>
          <w:right w:val="single" w:sz="4" w:space="4" w:color="008080"/>
        </w:pBdr>
        <w:tabs>
          <w:tab w:val="right" w:leader="dot" w:pos="9779"/>
        </w:tabs>
        <w:ind w:left="-851"/>
      </w:pPr>
      <w:r>
        <w:tab/>
      </w:r>
    </w:p>
    <w:p w14:paraId="78EE6CAF" w14:textId="77777777" w:rsidR="00DD236B" w:rsidRPr="005630B2" w:rsidRDefault="00DD236B" w:rsidP="005548C7">
      <w:pPr>
        <w:pBdr>
          <w:top w:val="single" w:sz="4" w:space="1" w:color="008080"/>
          <w:left w:val="single" w:sz="4" w:space="4" w:color="008080"/>
          <w:bottom w:val="single" w:sz="4" w:space="7" w:color="008080"/>
          <w:right w:val="single" w:sz="4" w:space="4" w:color="008080"/>
        </w:pBdr>
        <w:ind w:left="-851"/>
      </w:pPr>
      <w:r>
        <w:t xml:space="preserve">Date de </w:t>
      </w:r>
      <w:r w:rsidR="00D52E2C">
        <w:t>l</w:t>
      </w:r>
      <w:r>
        <w:t>a commission de recrutement : ……………………..</w:t>
      </w:r>
    </w:p>
    <w:p w14:paraId="6DCC6AC2" w14:textId="77777777" w:rsidR="00A7682E" w:rsidRDefault="00DD236B" w:rsidP="005548C7">
      <w:pPr>
        <w:pBdr>
          <w:top w:val="single" w:sz="4" w:space="1" w:color="008080"/>
          <w:left w:val="single" w:sz="4" w:space="4" w:color="008080"/>
          <w:bottom w:val="single" w:sz="4" w:space="7" w:color="008080"/>
          <w:right w:val="single" w:sz="4" w:space="4" w:color="008080"/>
        </w:pBdr>
        <w:ind w:left="-851"/>
      </w:pPr>
      <w:r w:rsidRPr="005630B2">
        <w:t>Avis :</w:t>
      </w:r>
    </w:p>
    <w:p w14:paraId="562897FA" w14:textId="77777777" w:rsidR="00A7682E" w:rsidRDefault="00A7682E" w:rsidP="00A7682E">
      <w:pPr>
        <w:pBdr>
          <w:top w:val="single" w:sz="4" w:space="1" w:color="008080"/>
          <w:left w:val="single" w:sz="4" w:space="4" w:color="008080"/>
          <w:bottom w:val="single" w:sz="4" w:space="7" w:color="008080"/>
          <w:right w:val="single" w:sz="4" w:space="4" w:color="008080"/>
        </w:pBdr>
        <w:tabs>
          <w:tab w:val="right" w:leader="dot" w:pos="9779"/>
        </w:tabs>
        <w:ind w:left="-851"/>
      </w:pPr>
      <w:r>
        <w:tab/>
      </w:r>
    </w:p>
    <w:p w14:paraId="6E5B2344" w14:textId="77777777" w:rsidR="00A7682E" w:rsidRDefault="00A7682E" w:rsidP="00A7682E">
      <w:pPr>
        <w:pBdr>
          <w:top w:val="single" w:sz="4" w:space="1" w:color="008080"/>
          <w:left w:val="single" w:sz="4" w:space="4" w:color="008080"/>
          <w:bottom w:val="single" w:sz="4" w:space="7" w:color="008080"/>
          <w:right w:val="single" w:sz="4" w:space="4" w:color="008080"/>
        </w:pBdr>
        <w:tabs>
          <w:tab w:val="right" w:leader="dot" w:pos="9779"/>
        </w:tabs>
        <w:ind w:left="-851"/>
      </w:pPr>
      <w:r>
        <w:tab/>
      </w:r>
    </w:p>
    <w:p w14:paraId="3964D28D" w14:textId="77777777" w:rsidR="00A7682E" w:rsidRDefault="00A7682E" w:rsidP="00A7682E">
      <w:pPr>
        <w:pBdr>
          <w:top w:val="single" w:sz="4" w:space="1" w:color="008080"/>
          <w:left w:val="single" w:sz="4" w:space="4" w:color="008080"/>
          <w:bottom w:val="single" w:sz="4" w:space="7" w:color="008080"/>
          <w:right w:val="single" w:sz="4" w:space="4" w:color="008080"/>
        </w:pBdr>
        <w:tabs>
          <w:tab w:val="right" w:leader="dot" w:pos="9779"/>
        </w:tabs>
        <w:ind w:left="-851"/>
      </w:pPr>
      <w:r>
        <w:tab/>
      </w:r>
    </w:p>
    <w:p w14:paraId="6BEE45F5" w14:textId="77777777" w:rsidR="00A7682E" w:rsidRDefault="00A7682E" w:rsidP="00A7682E">
      <w:pPr>
        <w:pBdr>
          <w:top w:val="single" w:sz="4" w:space="1" w:color="008080"/>
          <w:left w:val="single" w:sz="4" w:space="4" w:color="008080"/>
          <w:bottom w:val="single" w:sz="4" w:space="7" w:color="008080"/>
          <w:right w:val="single" w:sz="4" w:space="4" w:color="008080"/>
        </w:pBdr>
        <w:tabs>
          <w:tab w:val="right" w:leader="dot" w:pos="9779"/>
        </w:tabs>
        <w:ind w:left="-851"/>
      </w:pPr>
      <w:r>
        <w:tab/>
      </w:r>
    </w:p>
    <w:p w14:paraId="2EFEC6EF" w14:textId="77777777" w:rsidR="00A7682E" w:rsidRDefault="00A7682E" w:rsidP="00A7682E">
      <w:pPr>
        <w:pBdr>
          <w:top w:val="single" w:sz="4" w:space="1" w:color="008080"/>
          <w:left w:val="single" w:sz="4" w:space="4" w:color="008080"/>
          <w:bottom w:val="single" w:sz="4" w:space="7" w:color="008080"/>
          <w:right w:val="single" w:sz="4" w:space="4" w:color="008080"/>
        </w:pBdr>
        <w:tabs>
          <w:tab w:val="right" w:leader="dot" w:pos="9779"/>
        </w:tabs>
        <w:ind w:left="-851"/>
      </w:pPr>
      <w:r>
        <w:tab/>
      </w:r>
    </w:p>
    <w:p w14:paraId="7F228D45" w14:textId="77777777" w:rsidR="00A7682E" w:rsidRDefault="00A7682E" w:rsidP="00A7682E">
      <w:pPr>
        <w:pBdr>
          <w:top w:val="single" w:sz="4" w:space="1" w:color="008080"/>
          <w:left w:val="single" w:sz="4" w:space="4" w:color="008080"/>
          <w:bottom w:val="single" w:sz="4" w:space="7" w:color="008080"/>
          <w:right w:val="single" w:sz="4" w:space="4" w:color="008080"/>
        </w:pBdr>
        <w:tabs>
          <w:tab w:val="right" w:leader="dot" w:pos="9779"/>
        </w:tabs>
        <w:ind w:left="-851"/>
      </w:pPr>
      <w:r>
        <w:tab/>
      </w:r>
    </w:p>
    <w:p w14:paraId="6B929716" w14:textId="77777777" w:rsidR="00A7682E" w:rsidRDefault="00A7682E" w:rsidP="00A7682E">
      <w:pPr>
        <w:pBdr>
          <w:top w:val="single" w:sz="4" w:space="1" w:color="008080"/>
          <w:left w:val="single" w:sz="4" w:space="4" w:color="008080"/>
          <w:bottom w:val="single" w:sz="4" w:space="7" w:color="008080"/>
          <w:right w:val="single" w:sz="4" w:space="4" w:color="008080"/>
        </w:pBdr>
        <w:tabs>
          <w:tab w:val="right" w:leader="dot" w:pos="9779"/>
        </w:tabs>
        <w:ind w:left="-851"/>
      </w:pPr>
      <w:r>
        <w:tab/>
      </w:r>
    </w:p>
    <w:p w14:paraId="71BB0D1E" w14:textId="77777777" w:rsidR="00A7682E" w:rsidRDefault="00A7682E" w:rsidP="00A7682E">
      <w:pPr>
        <w:pBdr>
          <w:top w:val="single" w:sz="4" w:space="1" w:color="008080"/>
          <w:left w:val="single" w:sz="4" w:space="4" w:color="008080"/>
          <w:bottom w:val="single" w:sz="4" w:space="7" w:color="008080"/>
          <w:right w:val="single" w:sz="4" w:space="4" w:color="008080"/>
        </w:pBdr>
        <w:tabs>
          <w:tab w:val="right" w:leader="dot" w:pos="9779"/>
        </w:tabs>
        <w:ind w:left="-851"/>
      </w:pPr>
      <w:r>
        <w:tab/>
      </w:r>
    </w:p>
    <w:p w14:paraId="2FF327EB" w14:textId="77777777" w:rsidR="00A7682E" w:rsidRDefault="00A7682E" w:rsidP="00A7682E">
      <w:pPr>
        <w:pBdr>
          <w:top w:val="single" w:sz="4" w:space="1" w:color="008080"/>
          <w:left w:val="single" w:sz="4" w:space="4" w:color="008080"/>
          <w:bottom w:val="single" w:sz="4" w:space="7" w:color="008080"/>
          <w:right w:val="single" w:sz="4" w:space="4" w:color="008080"/>
        </w:pBdr>
        <w:tabs>
          <w:tab w:val="right" w:leader="dot" w:pos="9779"/>
        </w:tabs>
        <w:ind w:left="-851"/>
      </w:pPr>
      <w:r>
        <w:tab/>
      </w:r>
    </w:p>
    <w:p w14:paraId="1E4F2B21" w14:textId="77777777" w:rsidR="00A7682E" w:rsidRDefault="00A7682E" w:rsidP="00A7682E">
      <w:pPr>
        <w:pBdr>
          <w:top w:val="single" w:sz="4" w:space="1" w:color="008080"/>
          <w:left w:val="single" w:sz="4" w:space="4" w:color="008080"/>
          <w:bottom w:val="single" w:sz="4" w:space="7" w:color="008080"/>
          <w:right w:val="single" w:sz="4" w:space="4" w:color="008080"/>
        </w:pBdr>
        <w:tabs>
          <w:tab w:val="right" w:leader="dot" w:pos="9779"/>
        </w:tabs>
        <w:ind w:left="-851"/>
      </w:pPr>
      <w:r>
        <w:tab/>
      </w:r>
    </w:p>
    <w:p w14:paraId="5E3652C6" w14:textId="77777777" w:rsidR="00A7682E" w:rsidRDefault="00DD236B" w:rsidP="005548C7">
      <w:pPr>
        <w:pBdr>
          <w:top w:val="single" w:sz="4" w:space="1" w:color="008080"/>
          <w:left w:val="single" w:sz="4" w:space="4" w:color="008080"/>
          <w:bottom w:val="single" w:sz="4" w:space="7" w:color="008080"/>
          <w:right w:val="single" w:sz="4" w:space="4" w:color="008080"/>
        </w:pBdr>
        <w:ind w:left="-851"/>
      </w:pPr>
      <w:r>
        <w:t xml:space="preserve">Préconisation si avis défavorable : </w:t>
      </w:r>
    </w:p>
    <w:p w14:paraId="65126233" w14:textId="77777777" w:rsidR="00A7682E" w:rsidRDefault="00A7682E" w:rsidP="00A7682E">
      <w:pPr>
        <w:pBdr>
          <w:top w:val="single" w:sz="4" w:space="1" w:color="008080"/>
          <w:left w:val="single" w:sz="4" w:space="4" w:color="008080"/>
          <w:bottom w:val="single" w:sz="4" w:space="7" w:color="008080"/>
          <w:right w:val="single" w:sz="4" w:space="4" w:color="008080"/>
        </w:pBdr>
        <w:tabs>
          <w:tab w:val="right" w:leader="dot" w:pos="9779"/>
        </w:tabs>
        <w:ind w:left="-851"/>
      </w:pPr>
      <w:r>
        <w:tab/>
      </w:r>
    </w:p>
    <w:p w14:paraId="0D4E2A6D" w14:textId="77777777" w:rsidR="00A7682E" w:rsidRDefault="00A7682E" w:rsidP="00A7682E">
      <w:pPr>
        <w:pBdr>
          <w:top w:val="single" w:sz="4" w:space="1" w:color="008080"/>
          <w:left w:val="single" w:sz="4" w:space="4" w:color="008080"/>
          <w:bottom w:val="single" w:sz="4" w:space="7" w:color="008080"/>
          <w:right w:val="single" w:sz="4" w:space="4" w:color="008080"/>
        </w:pBdr>
        <w:tabs>
          <w:tab w:val="right" w:leader="dot" w:pos="9779"/>
        </w:tabs>
        <w:ind w:left="-851"/>
      </w:pPr>
      <w:r>
        <w:tab/>
      </w:r>
    </w:p>
    <w:p w14:paraId="0ABE60A8" w14:textId="77777777" w:rsidR="00A7682E" w:rsidRDefault="00A7682E" w:rsidP="00A7682E">
      <w:pPr>
        <w:pBdr>
          <w:top w:val="single" w:sz="4" w:space="1" w:color="008080"/>
          <w:left w:val="single" w:sz="4" w:space="4" w:color="008080"/>
          <w:bottom w:val="single" w:sz="4" w:space="7" w:color="008080"/>
          <w:right w:val="single" w:sz="4" w:space="4" w:color="008080"/>
        </w:pBdr>
        <w:tabs>
          <w:tab w:val="right" w:leader="dot" w:pos="9779"/>
        </w:tabs>
        <w:ind w:left="-851"/>
      </w:pPr>
      <w:r>
        <w:tab/>
      </w:r>
    </w:p>
    <w:p w14:paraId="448EC454" w14:textId="77777777" w:rsidR="00A7682E" w:rsidRDefault="00A7682E" w:rsidP="00A7682E">
      <w:pPr>
        <w:pBdr>
          <w:top w:val="single" w:sz="4" w:space="1" w:color="008080"/>
          <w:left w:val="single" w:sz="4" w:space="4" w:color="008080"/>
          <w:bottom w:val="single" w:sz="4" w:space="7" w:color="008080"/>
          <w:right w:val="single" w:sz="4" w:space="4" w:color="008080"/>
        </w:pBdr>
        <w:tabs>
          <w:tab w:val="right" w:leader="dot" w:pos="9779"/>
        </w:tabs>
        <w:ind w:left="-851"/>
      </w:pPr>
      <w:r>
        <w:tab/>
      </w:r>
    </w:p>
    <w:p w14:paraId="340EA64E" w14:textId="77777777" w:rsidR="00DD236B" w:rsidRDefault="00A7682E" w:rsidP="00A7682E">
      <w:pPr>
        <w:pBdr>
          <w:top w:val="single" w:sz="4" w:space="1" w:color="008080"/>
          <w:left w:val="single" w:sz="4" w:space="4" w:color="008080"/>
          <w:bottom w:val="single" w:sz="4" w:space="7" w:color="008080"/>
          <w:right w:val="single" w:sz="4" w:space="4" w:color="008080"/>
        </w:pBdr>
        <w:tabs>
          <w:tab w:val="right" w:leader="dot" w:pos="9779"/>
        </w:tabs>
        <w:ind w:left="-851"/>
      </w:pPr>
      <w:r>
        <w:tab/>
      </w:r>
    </w:p>
    <w:p w14:paraId="310EC55F" w14:textId="77777777" w:rsidR="00DD236B" w:rsidRDefault="00DD236B" w:rsidP="00024E52">
      <w:pPr>
        <w:ind w:left="-851"/>
        <w:rPr>
          <w:b/>
        </w:rPr>
      </w:pPr>
    </w:p>
    <w:p w14:paraId="1EB6887C" w14:textId="77777777" w:rsidR="00C63116" w:rsidRDefault="00C63116" w:rsidP="00024E52">
      <w:pPr>
        <w:ind w:left="-851"/>
        <w:rPr>
          <w:b/>
        </w:rPr>
      </w:pPr>
    </w:p>
    <w:p w14:paraId="5B9EAEA6" w14:textId="77777777" w:rsidR="00DD236B" w:rsidRDefault="00DD236B" w:rsidP="004E1FD5">
      <w:pPr>
        <w:tabs>
          <w:tab w:val="left" w:pos="1418"/>
          <w:tab w:val="left" w:pos="4253"/>
          <w:tab w:val="right" w:leader="dot" w:pos="8505"/>
        </w:tabs>
        <w:ind w:left="-851"/>
      </w:pPr>
      <w:r w:rsidRPr="00500221">
        <w:rPr>
          <w:b/>
        </w:rPr>
        <w:t>Financement prévu </w:t>
      </w:r>
      <w:r w:rsidR="00F77DE0">
        <w:rPr>
          <w:b/>
        </w:rPr>
        <w:t xml:space="preserve"> </w:t>
      </w:r>
      <w:r w:rsidRPr="00500221">
        <w:rPr>
          <w:b/>
        </w:rPr>
        <w:t>:</w:t>
      </w:r>
      <w:r>
        <w:tab/>
      </w:r>
      <w:r w:rsidR="00435317">
        <w:sym w:font="Wingdings" w:char="F0A8"/>
      </w:r>
      <w:r>
        <w:t xml:space="preserve"> </w:t>
      </w:r>
      <w:r w:rsidR="00DF2E5E">
        <w:t>Transition Pro</w:t>
      </w:r>
      <w:r>
        <w:tab/>
      </w:r>
      <w:r w:rsidR="00435317">
        <w:sym w:font="Wingdings" w:char="F0A8"/>
      </w:r>
      <w:r>
        <w:t xml:space="preserve"> </w:t>
      </w:r>
      <w:r w:rsidR="00DF2E5E">
        <w:t xml:space="preserve">France Travail </w:t>
      </w:r>
      <w:r>
        <w:t xml:space="preserve">(AIF) </w:t>
      </w:r>
    </w:p>
    <w:p w14:paraId="719EF995" w14:textId="77777777" w:rsidR="00DD236B" w:rsidRDefault="00435317" w:rsidP="004E1FD5">
      <w:pPr>
        <w:tabs>
          <w:tab w:val="left" w:pos="1418"/>
          <w:tab w:val="left" w:pos="4253"/>
          <w:tab w:val="right" w:leader="dot" w:pos="8505"/>
        </w:tabs>
        <w:ind w:left="565" w:firstLine="851"/>
      </w:pPr>
      <w:r>
        <w:sym w:font="Wingdings" w:char="F0A8"/>
      </w:r>
      <w:r>
        <w:t xml:space="preserve"> </w:t>
      </w:r>
      <w:r w:rsidR="00DD236B">
        <w:t>CPF</w:t>
      </w:r>
      <w:r w:rsidR="00DD236B">
        <w:tab/>
      </w:r>
      <w:r>
        <w:sym w:font="Wingdings" w:char="F0A8"/>
      </w:r>
      <w:r w:rsidR="00DD236B" w:rsidRPr="00F055F0">
        <w:t xml:space="preserve"> </w:t>
      </w:r>
      <w:r w:rsidR="00DD236B">
        <w:t>OPC</w:t>
      </w:r>
      <w:r w:rsidR="00DF2E5E">
        <w:t>O</w:t>
      </w:r>
      <w:r w:rsidR="00DD236B">
        <w:t xml:space="preserve"> </w:t>
      </w:r>
    </w:p>
    <w:p w14:paraId="7AD9BCD1" w14:textId="77777777" w:rsidR="00DD236B" w:rsidRDefault="00435317" w:rsidP="004E1FD5">
      <w:pPr>
        <w:tabs>
          <w:tab w:val="left" w:pos="1418"/>
          <w:tab w:val="left" w:pos="4253"/>
          <w:tab w:val="right" w:leader="dot" w:pos="8505"/>
        </w:tabs>
        <w:ind w:left="1273" w:firstLine="143"/>
      </w:pPr>
      <w:r>
        <w:sym w:font="Wingdings" w:char="F0A8"/>
      </w:r>
      <w:r w:rsidR="00DD236B">
        <w:t xml:space="preserve"> Alternance </w:t>
      </w:r>
      <w:r w:rsidR="00DD236B">
        <w:tab/>
      </w:r>
      <w:r>
        <w:sym w:font="Wingdings" w:char="F0A8"/>
      </w:r>
      <w:r w:rsidR="00DD236B">
        <w:t xml:space="preserve"> Financement individuel</w:t>
      </w:r>
    </w:p>
    <w:p w14:paraId="0E2D8927" w14:textId="77777777" w:rsidR="00DD236B" w:rsidRDefault="00435317" w:rsidP="004E1FD5">
      <w:pPr>
        <w:tabs>
          <w:tab w:val="left" w:pos="1418"/>
          <w:tab w:val="left" w:pos="4253"/>
          <w:tab w:val="right" w:leader="dot" w:pos="8505"/>
        </w:tabs>
        <w:ind w:left="1273" w:firstLine="143"/>
      </w:pPr>
      <w:r>
        <w:sym w:font="Wingdings" w:char="F0A8"/>
      </w:r>
      <w:r w:rsidR="00DD236B">
        <w:t xml:space="preserve"> Plan de formation </w:t>
      </w:r>
      <w:r w:rsidR="00BC1F41">
        <w:tab/>
      </w:r>
      <w:r w:rsidR="00BC1F41">
        <w:sym w:font="Wingdings" w:char="F0A8"/>
      </w:r>
      <w:r w:rsidR="00BC1F41">
        <w:t xml:space="preserve"> Autre : </w:t>
      </w:r>
      <w:r w:rsidR="00BC1F41">
        <w:tab/>
      </w:r>
    </w:p>
    <w:p w14:paraId="03F34DF3" w14:textId="77777777" w:rsidR="00DD236B" w:rsidRDefault="00435317" w:rsidP="004E1FD5">
      <w:pPr>
        <w:tabs>
          <w:tab w:val="left" w:pos="1418"/>
          <w:tab w:val="left" w:pos="4253"/>
          <w:tab w:val="right" w:leader="dot" w:pos="8505"/>
        </w:tabs>
        <w:ind w:left="1273" w:firstLine="143"/>
      </w:pPr>
      <w:r>
        <w:sym w:font="Wingdings" w:char="F0A8"/>
      </w:r>
      <w:r w:rsidR="00DD236B">
        <w:t xml:space="preserve"> Programme régional</w:t>
      </w:r>
      <w:r w:rsidR="0095746A">
        <w:tab/>
      </w:r>
    </w:p>
    <w:p w14:paraId="28022045" w14:textId="77777777" w:rsidR="00DD236B" w:rsidRDefault="00DD236B" w:rsidP="005630B2"/>
    <w:p w14:paraId="749CCB5C" w14:textId="77777777" w:rsidR="00DD236B" w:rsidRDefault="00DD236B" w:rsidP="0010363B">
      <w:pPr>
        <w:tabs>
          <w:tab w:val="left" w:pos="1276"/>
        </w:tabs>
        <w:ind w:left="-993"/>
      </w:pPr>
      <w:r w:rsidRPr="005630B2">
        <w:rPr>
          <w:b/>
        </w:rPr>
        <w:t>Rémunération :</w:t>
      </w:r>
      <w:r>
        <w:t xml:space="preserve"> </w:t>
      </w:r>
      <w:r w:rsidR="00435317">
        <w:sym w:font="Wingdings" w:char="F0A8"/>
      </w:r>
      <w:r>
        <w:t xml:space="preserve"> Sans </w:t>
      </w:r>
      <w:r>
        <w:tab/>
      </w:r>
      <w:r w:rsidR="00435317">
        <w:sym w:font="Wingdings" w:char="F0A8"/>
      </w:r>
      <w:r>
        <w:t xml:space="preserve"> Région</w:t>
      </w:r>
      <w:r>
        <w:tab/>
      </w:r>
      <w:r w:rsidR="00435317">
        <w:sym w:font="Wingdings" w:char="F0A8"/>
      </w:r>
      <w:r>
        <w:t xml:space="preserve"> ARE</w:t>
      </w:r>
      <w:r>
        <w:tab/>
        <w:t xml:space="preserve"> </w:t>
      </w:r>
      <w:r>
        <w:tab/>
      </w:r>
      <w:r w:rsidR="00435317">
        <w:sym w:font="Wingdings" w:char="F0A8"/>
      </w:r>
      <w:r w:rsidR="0010363B">
        <w:t xml:space="preserve"> </w:t>
      </w:r>
      <w:r w:rsidR="00DF2E5E">
        <w:t>Contrat Pro</w:t>
      </w:r>
      <w:r>
        <w:t xml:space="preserve"> </w:t>
      </w:r>
      <w:r>
        <w:tab/>
        <w:t xml:space="preserve">          </w:t>
      </w:r>
      <w:r w:rsidR="00435317">
        <w:sym w:font="Wingdings" w:char="F0A8"/>
      </w:r>
      <w:r>
        <w:t xml:space="preserve"> </w:t>
      </w:r>
      <w:r w:rsidR="00DF2E5E">
        <w:t>Apprentissage</w:t>
      </w:r>
      <w:r>
        <w:tab/>
      </w:r>
      <w:r>
        <w:tab/>
      </w:r>
      <w:r w:rsidR="00DF2E5E">
        <w:sym w:font="Wingdings" w:char="F0A8"/>
      </w:r>
      <w:r w:rsidR="00DF2E5E">
        <w:t xml:space="preserve"> Autre</w:t>
      </w:r>
    </w:p>
    <w:p w14:paraId="3E326F86" w14:textId="77777777" w:rsidR="00DD236B" w:rsidRDefault="00DD236B" w:rsidP="00AF0210">
      <w:pPr>
        <w:ind w:left="-993"/>
      </w:pPr>
    </w:p>
    <w:p w14:paraId="2FED3F1F" w14:textId="77777777" w:rsidR="00DD236B" w:rsidRDefault="00DD236B" w:rsidP="00A7682E">
      <w:pPr>
        <w:tabs>
          <w:tab w:val="right" w:leader="dot" w:pos="6804"/>
        </w:tabs>
        <w:ind w:left="-993"/>
      </w:pPr>
      <w:r>
        <w:rPr>
          <w:b/>
        </w:rPr>
        <w:t>Date prévisionnelle d’entrée en formation :</w:t>
      </w:r>
      <w:r w:rsidR="00A7682E">
        <w:rPr>
          <w:b/>
        </w:rPr>
        <w:t xml:space="preserve"> </w:t>
      </w:r>
      <w:r w:rsidR="00A7682E">
        <w:tab/>
      </w:r>
    </w:p>
    <w:p w14:paraId="3B9B6121" w14:textId="77777777" w:rsidR="00DD236B" w:rsidRDefault="00DD236B" w:rsidP="005630B2">
      <w:pPr>
        <w:ind w:left="-993"/>
      </w:pPr>
    </w:p>
    <w:p w14:paraId="52E9F2CC" w14:textId="77777777" w:rsidR="00DD236B" w:rsidRDefault="00DD236B" w:rsidP="005630B2">
      <w:pPr>
        <w:ind w:left="-993"/>
      </w:pPr>
    </w:p>
    <w:p w14:paraId="741464B5" w14:textId="77777777" w:rsidR="00DD236B" w:rsidRDefault="00DD236B" w:rsidP="005630B2">
      <w:pPr>
        <w:ind w:left="-993"/>
      </w:pPr>
    </w:p>
    <w:p w14:paraId="4D686379" w14:textId="01804562" w:rsidR="00DD236B" w:rsidRDefault="00DD236B" w:rsidP="004E1FD5">
      <w:pPr>
        <w:tabs>
          <w:tab w:val="left" w:leader="dot" w:pos="2268"/>
          <w:tab w:val="right" w:leader="dot" w:pos="5387"/>
        </w:tabs>
        <w:ind w:left="-993"/>
      </w:pPr>
      <w:r>
        <w:t>Le :</w:t>
      </w:r>
      <w:r w:rsidR="004E1FD5">
        <w:t xml:space="preserve"> </w:t>
      </w:r>
      <w:r w:rsidR="00435317">
        <w:tab/>
      </w:r>
      <w:r w:rsidR="004E1FD5">
        <w:t xml:space="preserve">   </w:t>
      </w:r>
      <w:r w:rsidR="00E92708">
        <w:t>À</w:t>
      </w:r>
      <w:r>
        <w:t> :</w:t>
      </w:r>
      <w:r w:rsidR="00435317">
        <w:t xml:space="preserve"> </w:t>
      </w:r>
      <w:r w:rsidR="007A1573">
        <w:t>……………………….</w:t>
      </w:r>
    </w:p>
    <w:p w14:paraId="38BCEC34" w14:textId="2711CF01" w:rsidR="00DD236B" w:rsidRDefault="00DD236B" w:rsidP="005630B2">
      <w:pPr>
        <w:ind w:left="-993"/>
      </w:pPr>
    </w:p>
    <w:p w14:paraId="42BE5929" w14:textId="3EA1437D" w:rsidR="00DD236B" w:rsidRPr="009F5E0C" w:rsidRDefault="00B40BC2" w:rsidP="004E1FD5">
      <w:pPr>
        <w:tabs>
          <w:tab w:val="right" w:leader="dot" w:pos="9779"/>
        </w:tabs>
        <w:ind w:left="-993"/>
      </w:pPr>
      <w:r>
        <w:t xml:space="preserve">Nom du Conseiller en Formation </w:t>
      </w:r>
      <w:r w:rsidR="00DD236B">
        <w:t xml:space="preserve">ou </w:t>
      </w:r>
      <w:r w:rsidR="00E07B20">
        <w:t>C</w:t>
      </w:r>
      <w:r w:rsidR="00DD236B">
        <w:t>oordo</w:t>
      </w:r>
      <w:r w:rsidR="00E07B20">
        <w:t>nnateur</w:t>
      </w:r>
      <w:r w:rsidR="00DD236B">
        <w:t xml:space="preserve"> référent</w:t>
      </w:r>
      <w:r w:rsidR="004E1FD5">
        <w:t xml:space="preserve"> : </w:t>
      </w:r>
      <w:r w:rsidR="004E1FD5">
        <w:tab/>
      </w:r>
    </w:p>
    <w:sectPr w:rsidR="00DD236B" w:rsidRPr="009F5E0C" w:rsidSect="00F65AEC">
      <w:pgSz w:w="11906" w:h="16838" w:code="9"/>
      <w:pgMar w:top="680" w:right="709" w:bottom="624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888E0" w14:textId="77777777" w:rsidR="00AF1BD1" w:rsidRDefault="00AF1BD1" w:rsidP="00CB547E">
      <w:r>
        <w:separator/>
      </w:r>
    </w:p>
  </w:endnote>
  <w:endnote w:type="continuationSeparator" w:id="0">
    <w:p w14:paraId="40846BFE" w14:textId="77777777" w:rsidR="00AF1BD1" w:rsidRDefault="00AF1BD1" w:rsidP="00CB5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FC5AA" w14:textId="1C078F02" w:rsidR="00A7682E" w:rsidRDefault="00A7682E" w:rsidP="00F65AEC">
    <w:pPr>
      <w:pStyle w:val="Pieddepage"/>
      <w:ind w:left="-993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D16A55">
      <w:rPr>
        <w:rFonts w:ascii="Arial" w:hAnsi="Arial" w:cs="Arial"/>
        <w:color w:val="808080"/>
        <w:sz w:val="16"/>
        <w:szCs w:val="16"/>
      </w:rPr>
      <w:t xml:space="preserve">GRETA </w:t>
    </w:r>
    <w:r w:rsidR="00BA3E2F">
      <w:rPr>
        <w:rFonts w:ascii="Arial" w:hAnsi="Arial" w:cs="Arial"/>
        <w:color w:val="808080"/>
        <w:sz w:val="16"/>
        <w:szCs w:val="16"/>
      </w:rPr>
      <w:t xml:space="preserve">COTES NORMANDES – Mise à jour </w:t>
    </w:r>
    <w:r w:rsidR="007A1573">
      <w:rPr>
        <w:rFonts w:ascii="Arial" w:hAnsi="Arial" w:cs="Arial"/>
        <w:color w:val="808080"/>
        <w:sz w:val="16"/>
        <w:szCs w:val="16"/>
      </w:rPr>
      <w:t>25/11/2025</w:t>
    </w:r>
    <w:r>
      <w:rPr>
        <w:rFonts w:ascii="Arial" w:hAnsi="Arial" w:cs="Arial"/>
        <w:color w:val="808080"/>
        <w:sz w:val="16"/>
        <w:szCs w:val="16"/>
      </w:rPr>
      <w:tab/>
      <w:t xml:space="preserve"> </w:t>
    </w:r>
    <w:r>
      <w:rPr>
        <w:rFonts w:ascii="Arial" w:hAnsi="Arial" w:cs="Arial"/>
        <w:color w:val="808080"/>
        <w:sz w:val="16"/>
        <w:szCs w:val="16"/>
      </w:rPr>
      <w:tab/>
      <w:t xml:space="preserve">P. </w:t>
    </w:r>
    <w:r w:rsidR="000E7EC3">
      <w:rPr>
        <w:rStyle w:val="Numrodepage"/>
        <w:rFonts w:ascii="Arial" w:hAnsi="Arial" w:cs="Arial"/>
        <w:color w:val="808080"/>
        <w:sz w:val="16"/>
        <w:szCs w:val="16"/>
      </w:rPr>
      <w:fldChar w:fldCharType="begin"/>
    </w:r>
    <w:r>
      <w:rPr>
        <w:rStyle w:val="Numrodepage"/>
        <w:rFonts w:ascii="Arial" w:hAnsi="Arial" w:cs="Arial"/>
        <w:color w:val="808080"/>
        <w:sz w:val="16"/>
        <w:szCs w:val="16"/>
      </w:rPr>
      <w:instrText xml:space="preserve"> PAGE </w:instrText>
    </w:r>
    <w:r w:rsidR="000E7EC3">
      <w:rPr>
        <w:rStyle w:val="Numrodepage"/>
        <w:rFonts w:ascii="Arial" w:hAnsi="Arial" w:cs="Arial"/>
        <w:color w:val="808080"/>
        <w:sz w:val="16"/>
        <w:szCs w:val="16"/>
      </w:rPr>
      <w:fldChar w:fldCharType="separate"/>
    </w:r>
    <w:r w:rsidR="00AF1BD1">
      <w:rPr>
        <w:rStyle w:val="Numrodepage"/>
        <w:rFonts w:ascii="Arial" w:hAnsi="Arial" w:cs="Arial"/>
        <w:noProof/>
        <w:color w:val="808080"/>
        <w:sz w:val="16"/>
        <w:szCs w:val="16"/>
      </w:rPr>
      <w:t>1</w:t>
    </w:r>
    <w:r w:rsidR="000E7EC3">
      <w:rPr>
        <w:rStyle w:val="Numrodepage"/>
        <w:rFonts w:ascii="Arial" w:hAnsi="Arial" w:cs="Arial"/>
        <w:color w:val="808080"/>
        <w:sz w:val="16"/>
        <w:szCs w:val="16"/>
      </w:rPr>
      <w:fldChar w:fldCharType="end"/>
    </w:r>
    <w:r>
      <w:rPr>
        <w:rStyle w:val="Numrodepage"/>
        <w:rFonts w:ascii="Arial" w:hAnsi="Arial" w:cs="Arial"/>
        <w:color w:val="808080"/>
        <w:sz w:val="16"/>
        <w:szCs w:val="16"/>
      </w:rPr>
      <w:t>/</w:t>
    </w:r>
    <w:r w:rsidR="000E7EC3">
      <w:rPr>
        <w:rStyle w:val="Numrodepage"/>
        <w:rFonts w:ascii="Arial" w:hAnsi="Arial" w:cs="Arial"/>
        <w:color w:val="808080"/>
        <w:sz w:val="16"/>
        <w:szCs w:val="16"/>
      </w:rPr>
      <w:fldChar w:fldCharType="begin"/>
    </w:r>
    <w:r>
      <w:rPr>
        <w:rStyle w:val="Numrodepage"/>
        <w:rFonts w:ascii="Arial" w:hAnsi="Arial" w:cs="Arial"/>
        <w:color w:val="808080"/>
        <w:sz w:val="16"/>
        <w:szCs w:val="16"/>
      </w:rPr>
      <w:instrText xml:space="preserve"> NUMPAGES </w:instrText>
    </w:r>
    <w:r w:rsidR="000E7EC3">
      <w:rPr>
        <w:rStyle w:val="Numrodepage"/>
        <w:rFonts w:ascii="Arial" w:hAnsi="Arial" w:cs="Arial"/>
        <w:color w:val="808080"/>
        <w:sz w:val="16"/>
        <w:szCs w:val="16"/>
      </w:rPr>
      <w:fldChar w:fldCharType="separate"/>
    </w:r>
    <w:r w:rsidR="00AF1BD1">
      <w:rPr>
        <w:rStyle w:val="Numrodepage"/>
        <w:rFonts w:ascii="Arial" w:hAnsi="Arial" w:cs="Arial"/>
        <w:noProof/>
        <w:color w:val="808080"/>
        <w:sz w:val="16"/>
        <w:szCs w:val="16"/>
      </w:rPr>
      <w:t>1</w:t>
    </w:r>
    <w:r w:rsidR="000E7EC3">
      <w:rPr>
        <w:rStyle w:val="Numrodepage"/>
        <w:rFonts w:ascii="Arial" w:hAnsi="Arial" w:cs="Arial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A5FE6" w14:textId="77777777" w:rsidR="00AF1BD1" w:rsidRDefault="00AF1BD1" w:rsidP="00CB547E">
      <w:r>
        <w:separator/>
      </w:r>
    </w:p>
  </w:footnote>
  <w:footnote w:type="continuationSeparator" w:id="0">
    <w:p w14:paraId="7D44A472" w14:textId="77777777" w:rsidR="00AF1BD1" w:rsidRDefault="00AF1BD1" w:rsidP="00CB5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713FE"/>
    <w:multiLevelType w:val="hybridMultilevel"/>
    <w:tmpl w:val="31FCF610"/>
    <w:lvl w:ilvl="0" w:tplc="D1265DF8">
      <w:start w:val="1"/>
      <w:numFmt w:val="bullet"/>
      <w:lvlText w:val=""/>
      <w:lvlJc w:val="left"/>
      <w:pPr>
        <w:ind w:left="-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" w15:restartNumberingAfterBreak="0">
    <w:nsid w:val="21242B03"/>
    <w:multiLevelType w:val="hybridMultilevel"/>
    <w:tmpl w:val="EF24FD6A"/>
    <w:lvl w:ilvl="0" w:tplc="D1265DF8">
      <w:start w:val="1"/>
      <w:numFmt w:val="bullet"/>
      <w:lvlText w:val=""/>
      <w:lvlJc w:val="left"/>
      <w:pPr>
        <w:ind w:left="-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4B2"/>
    <w:rsid w:val="00024E52"/>
    <w:rsid w:val="00032C6E"/>
    <w:rsid w:val="00033AAE"/>
    <w:rsid w:val="00033F83"/>
    <w:rsid w:val="00082450"/>
    <w:rsid w:val="00093A84"/>
    <w:rsid w:val="000A0460"/>
    <w:rsid w:val="000A4B20"/>
    <w:rsid w:val="000B483D"/>
    <w:rsid w:val="000B560A"/>
    <w:rsid w:val="000C0329"/>
    <w:rsid w:val="000E7EC3"/>
    <w:rsid w:val="000F41B5"/>
    <w:rsid w:val="000F729D"/>
    <w:rsid w:val="00101942"/>
    <w:rsid w:val="0010363B"/>
    <w:rsid w:val="00162F53"/>
    <w:rsid w:val="00172383"/>
    <w:rsid w:val="001E5598"/>
    <w:rsid w:val="002054D7"/>
    <w:rsid w:val="00213F28"/>
    <w:rsid w:val="002405ED"/>
    <w:rsid w:val="00242F15"/>
    <w:rsid w:val="00273D2D"/>
    <w:rsid w:val="0027426B"/>
    <w:rsid w:val="00291533"/>
    <w:rsid w:val="002A0CC0"/>
    <w:rsid w:val="002B60CC"/>
    <w:rsid w:val="002D7B13"/>
    <w:rsid w:val="0030671B"/>
    <w:rsid w:val="003362E4"/>
    <w:rsid w:val="00342C03"/>
    <w:rsid w:val="003576D5"/>
    <w:rsid w:val="00366CB6"/>
    <w:rsid w:val="00380604"/>
    <w:rsid w:val="003E597F"/>
    <w:rsid w:val="003E6AF0"/>
    <w:rsid w:val="003F1018"/>
    <w:rsid w:val="00403B75"/>
    <w:rsid w:val="00407CD9"/>
    <w:rsid w:val="004102B2"/>
    <w:rsid w:val="00435317"/>
    <w:rsid w:val="004462C1"/>
    <w:rsid w:val="004526CA"/>
    <w:rsid w:val="00452C0B"/>
    <w:rsid w:val="00456AA7"/>
    <w:rsid w:val="00475B0B"/>
    <w:rsid w:val="004C0765"/>
    <w:rsid w:val="004E1FD5"/>
    <w:rsid w:val="004E590A"/>
    <w:rsid w:val="004F359E"/>
    <w:rsid w:val="00500140"/>
    <w:rsid w:val="00500221"/>
    <w:rsid w:val="005548C7"/>
    <w:rsid w:val="00556C9E"/>
    <w:rsid w:val="005630B2"/>
    <w:rsid w:val="0058443E"/>
    <w:rsid w:val="005966A1"/>
    <w:rsid w:val="005A10D2"/>
    <w:rsid w:val="005A590F"/>
    <w:rsid w:val="005B0B09"/>
    <w:rsid w:val="005C19C8"/>
    <w:rsid w:val="005F5460"/>
    <w:rsid w:val="0060250E"/>
    <w:rsid w:val="00625088"/>
    <w:rsid w:val="00646FBB"/>
    <w:rsid w:val="006603AA"/>
    <w:rsid w:val="00672E87"/>
    <w:rsid w:val="00685AFB"/>
    <w:rsid w:val="00695491"/>
    <w:rsid w:val="006A29F9"/>
    <w:rsid w:val="006B3C66"/>
    <w:rsid w:val="006C2051"/>
    <w:rsid w:val="006C3A81"/>
    <w:rsid w:val="006C4A33"/>
    <w:rsid w:val="006D0C1E"/>
    <w:rsid w:val="006D2931"/>
    <w:rsid w:val="00727D1B"/>
    <w:rsid w:val="007434B2"/>
    <w:rsid w:val="007445CE"/>
    <w:rsid w:val="007525DE"/>
    <w:rsid w:val="007831E7"/>
    <w:rsid w:val="007A1573"/>
    <w:rsid w:val="007C0A39"/>
    <w:rsid w:val="007C5B38"/>
    <w:rsid w:val="00827C97"/>
    <w:rsid w:val="00854284"/>
    <w:rsid w:val="0085479E"/>
    <w:rsid w:val="00872F21"/>
    <w:rsid w:val="008A2031"/>
    <w:rsid w:val="008B3FF8"/>
    <w:rsid w:val="008C2765"/>
    <w:rsid w:val="008F751E"/>
    <w:rsid w:val="00926F65"/>
    <w:rsid w:val="00941351"/>
    <w:rsid w:val="009420FD"/>
    <w:rsid w:val="0095746A"/>
    <w:rsid w:val="00963954"/>
    <w:rsid w:val="00990F85"/>
    <w:rsid w:val="00994499"/>
    <w:rsid w:val="009D2FAC"/>
    <w:rsid w:val="009F5E0C"/>
    <w:rsid w:val="00A41412"/>
    <w:rsid w:val="00A7682E"/>
    <w:rsid w:val="00AB46D7"/>
    <w:rsid w:val="00AE2816"/>
    <w:rsid w:val="00AF0210"/>
    <w:rsid w:val="00AF1BD1"/>
    <w:rsid w:val="00B40BC2"/>
    <w:rsid w:val="00B674E8"/>
    <w:rsid w:val="00BA3E2F"/>
    <w:rsid w:val="00BC1F41"/>
    <w:rsid w:val="00BD09A2"/>
    <w:rsid w:val="00BE63CF"/>
    <w:rsid w:val="00BF1E0E"/>
    <w:rsid w:val="00C22B87"/>
    <w:rsid w:val="00C24A57"/>
    <w:rsid w:val="00C61ADE"/>
    <w:rsid w:val="00C63116"/>
    <w:rsid w:val="00C72466"/>
    <w:rsid w:val="00C7777C"/>
    <w:rsid w:val="00C77A87"/>
    <w:rsid w:val="00C83873"/>
    <w:rsid w:val="00CA66DD"/>
    <w:rsid w:val="00CB2491"/>
    <w:rsid w:val="00CB547E"/>
    <w:rsid w:val="00CC47A1"/>
    <w:rsid w:val="00CF56DA"/>
    <w:rsid w:val="00D026ED"/>
    <w:rsid w:val="00D03130"/>
    <w:rsid w:val="00D154A1"/>
    <w:rsid w:val="00D16A55"/>
    <w:rsid w:val="00D22713"/>
    <w:rsid w:val="00D24A12"/>
    <w:rsid w:val="00D33A7E"/>
    <w:rsid w:val="00D52E2C"/>
    <w:rsid w:val="00D61AD0"/>
    <w:rsid w:val="00D85AC4"/>
    <w:rsid w:val="00D93FD1"/>
    <w:rsid w:val="00DB43D6"/>
    <w:rsid w:val="00DB60B4"/>
    <w:rsid w:val="00DC0083"/>
    <w:rsid w:val="00DD236B"/>
    <w:rsid w:val="00DD4988"/>
    <w:rsid w:val="00DF2E5E"/>
    <w:rsid w:val="00DF5FEE"/>
    <w:rsid w:val="00E07B20"/>
    <w:rsid w:val="00E50C0D"/>
    <w:rsid w:val="00E55BD6"/>
    <w:rsid w:val="00E77381"/>
    <w:rsid w:val="00E92708"/>
    <w:rsid w:val="00EB04EE"/>
    <w:rsid w:val="00EB3B45"/>
    <w:rsid w:val="00EB4AEB"/>
    <w:rsid w:val="00ED72BC"/>
    <w:rsid w:val="00EE1FDA"/>
    <w:rsid w:val="00EF1658"/>
    <w:rsid w:val="00F055F0"/>
    <w:rsid w:val="00F22998"/>
    <w:rsid w:val="00F356E6"/>
    <w:rsid w:val="00F36AEC"/>
    <w:rsid w:val="00F44D4B"/>
    <w:rsid w:val="00F47E3A"/>
    <w:rsid w:val="00F54A14"/>
    <w:rsid w:val="00F562A4"/>
    <w:rsid w:val="00F65AEC"/>
    <w:rsid w:val="00F77DE0"/>
    <w:rsid w:val="00F9511E"/>
    <w:rsid w:val="00FB27F3"/>
    <w:rsid w:val="00FC5FA7"/>
    <w:rsid w:val="00FE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690FDD"/>
  <w15:docId w15:val="{781DCF15-2EAA-47E6-A6C8-4671A0E4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Times New Roman" w:hAnsi="Arial Narrow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1E7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CB54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CB547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CB54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B547E"/>
    <w:rPr>
      <w:rFonts w:cs="Times New Roman"/>
    </w:rPr>
  </w:style>
  <w:style w:type="paragraph" w:styleId="Paragraphedeliste">
    <w:name w:val="List Paragraph"/>
    <w:basedOn w:val="Normal"/>
    <w:uiPriority w:val="99"/>
    <w:qFormat/>
    <w:rsid w:val="00F22998"/>
    <w:pPr>
      <w:ind w:left="720"/>
      <w:contextualSpacing/>
    </w:pPr>
  </w:style>
  <w:style w:type="table" w:styleId="Grilledutableau">
    <w:name w:val="Table Grid"/>
    <w:basedOn w:val="TableauNormal"/>
    <w:uiPriority w:val="99"/>
    <w:rsid w:val="00872F2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D85AC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72B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72BC"/>
    <w:rPr>
      <w:rFonts w:ascii="Tahoma" w:hAnsi="Tahoma" w:cs="Tahoma"/>
      <w:sz w:val="16"/>
      <w:szCs w:val="16"/>
    </w:rPr>
  </w:style>
  <w:style w:type="character" w:styleId="Numrodepage">
    <w:name w:val="page number"/>
    <w:semiHidden/>
    <w:unhideWhenUsed/>
    <w:rsid w:val="00F65AEC"/>
  </w:style>
  <w:style w:type="paragraph" w:styleId="NormalWeb">
    <w:name w:val="Normal (Web)"/>
    <w:basedOn w:val="Normal"/>
    <w:uiPriority w:val="99"/>
    <w:semiHidden/>
    <w:unhideWhenUsed/>
    <w:rsid w:val="00D93FD1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cuments\direction_operationelle\Qualit&#233;\AGORA%20ROUEN\Processus%20Ecoute%20client\Dossier%20de%20candidature-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43C81-22ED-4041-91F0-8D1FE68D0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Dossier de candidature-V2.dotx</Template>
  <TotalTime>8</TotalTime>
  <Pages>4</Pages>
  <Words>711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guerinanger</dc:creator>
  <cp:lastModifiedBy>elodie.garcia</cp:lastModifiedBy>
  <cp:revision>3</cp:revision>
  <cp:lastPrinted>2025-12-02T08:56:00Z</cp:lastPrinted>
  <dcterms:created xsi:type="dcterms:W3CDTF">2025-12-02T09:00:00Z</dcterms:created>
  <dcterms:modified xsi:type="dcterms:W3CDTF">2025-12-02T10:47:00Z</dcterms:modified>
</cp:coreProperties>
</file>